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0754" w14:textId="658621CA" w:rsidR="00E30EA2" w:rsidRPr="0022328C" w:rsidRDefault="00C22FCC" w:rsidP="003B2EF9">
      <w:pPr>
        <w:pStyle w:val="Textoindependiente3"/>
        <w:jc w:val="center"/>
        <w:rPr>
          <w:rFonts w:ascii="Arial" w:hAnsi="Arial" w:cs="Arial"/>
          <w:sz w:val="28"/>
          <w:szCs w:val="28"/>
          <w:lang w:val="es-ES"/>
        </w:rPr>
      </w:pPr>
      <w:r w:rsidRPr="0022328C">
        <w:rPr>
          <w:rFonts w:ascii="Arial" w:hAnsi="Arial" w:cs="Arial"/>
          <w:sz w:val="28"/>
          <w:szCs w:val="28"/>
          <w:lang w:val="es-ES"/>
        </w:rPr>
        <w:t>T</w:t>
      </w:r>
      <w:r w:rsidR="0022328C">
        <w:rPr>
          <w:rFonts w:ascii="Arial" w:hAnsi="Arial" w:cs="Arial"/>
          <w:sz w:val="28"/>
          <w:szCs w:val="28"/>
          <w:lang w:val="es-ES"/>
        </w:rPr>
        <w:t>í</w:t>
      </w:r>
      <w:r w:rsidRPr="0022328C">
        <w:rPr>
          <w:rFonts w:ascii="Arial" w:hAnsi="Arial" w:cs="Arial"/>
          <w:sz w:val="28"/>
          <w:szCs w:val="28"/>
          <w:lang w:val="es-ES"/>
        </w:rPr>
        <w:t xml:space="preserve">tulo: debe ser claro, conciso y reflejar el contenido del trabajo. </w:t>
      </w:r>
      <w:r w:rsidR="0022328C">
        <w:rPr>
          <w:rFonts w:ascii="Arial" w:hAnsi="Arial" w:cs="Arial"/>
          <w:sz w:val="28"/>
          <w:szCs w:val="28"/>
          <w:lang w:val="es-ES"/>
        </w:rPr>
        <w:t>(</w:t>
      </w:r>
      <w:r w:rsidRPr="0022328C">
        <w:rPr>
          <w:rFonts w:ascii="Arial" w:hAnsi="Arial" w:cs="Arial"/>
          <w:sz w:val="28"/>
          <w:szCs w:val="28"/>
          <w:lang w:val="es-ES"/>
        </w:rPr>
        <w:t xml:space="preserve">Fuente: </w:t>
      </w:r>
      <w:r w:rsidR="0022328C" w:rsidRPr="0022328C">
        <w:rPr>
          <w:rFonts w:ascii="Arial" w:hAnsi="Arial" w:cs="Arial"/>
          <w:sz w:val="28"/>
          <w:szCs w:val="28"/>
          <w:lang w:val="es-ES"/>
        </w:rPr>
        <w:t>Arial</w:t>
      </w:r>
      <w:r w:rsidR="00630B07" w:rsidRPr="0022328C">
        <w:rPr>
          <w:rFonts w:ascii="Arial" w:hAnsi="Arial" w:cs="Arial"/>
          <w:sz w:val="28"/>
          <w:szCs w:val="28"/>
          <w:lang w:val="es-ES"/>
        </w:rPr>
        <w:t>,</w:t>
      </w:r>
      <w:r w:rsidRPr="0022328C">
        <w:rPr>
          <w:rFonts w:ascii="Arial" w:hAnsi="Arial" w:cs="Arial"/>
          <w:sz w:val="28"/>
          <w:szCs w:val="28"/>
          <w:lang w:val="es-ES"/>
        </w:rPr>
        <w:t xml:space="preserve"> tamaño 14</w:t>
      </w:r>
      <w:r w:rsidR="00630B07" w:rsidRPr="0022328C">
        <w:rPr>
          <w:rFonts w:ascii="Arial" w:hAnsi="Arial" w:cs="Arial"/>
          <w:sz w:val="28"/>
          <w:szCs w:val="28"/>
          <w:lang w:val="es-ES"/>
        </w:rPr>
        <w:t>,</w:t>
      </w:r>
      <w:r w:rsidRPr="0022328C">
        <w:rPr>
          <w:rFonts w:ascii="Arial" w:hAnsi="Arial" w:cs="Arial"/>
          <w:sz w:val="28"/>
          <w:szCs w:val="28"/>
          <w:lang w:val="es-ES"/>
        </w:rPr>
        <w:t xml:space="preserve"> m</w:t>
      </w:r>
      <w:r w:rsidR="00876660" w:rsidRPr="0022328C">
        <w:rPr>
          <w:rFonts w:ascii="Arial" w:hAnsi="Arial" w:cs="Arial"/>
          <w:sz w:val="28"/>
          <w:szCs w:val="28"/>
          <w:lang w:val="es-ES"/>
        </w:rPr>
        <w:t>in</w:t>
      </w:r>
      <w:r w:rsidRPr="0022328C">
        <w:rPr>
          <w:rFonts w:ascii="Arial" w:hAnsi="Arial" w:cs="Arial"/>
          <w:sz w:val="28"/>
          <w:szCs w:val="28"/>
          <w:lang w:val="es-ES"/>
        </w:rPr>
        <w:t>úscula</w:t>
      </w:r>
      <w:r w:rsidR="00630B07" w:rsidRPr="0022328C">
        <w:rPr>
          <w:rFonts w:ascii="Arial" w:hAnsi="Arial" w:cs="Arial"/>
          <w:sz w:val="28"/>
          <w:szCs w:val="28"/>
          <w:lang w:val="es-ES"/>
        </w:rPr>
        <w:t xml:space="preserve"> </w:t>
      </w:r>
      <w:r w:rsidRPr="0022328C">
        <w:rPr>
          <w:rFonts w:ascii="Arial" w:hAnsi="Arial" w:cs="Arial"/>
          <w:sz w:val="28"/>
          <w:szCs w:val="28"/>
          <w:lang w:val="es-ES"/>
        </w:rPr>
        <w:t>y negrita</w:t>
      </w:r>
      <w:r w:rsidR="00630B07" w:rsidRPr="0022328C">
        <w:rPr>
          <w:rFonts w:ascii="Arial" w:hAnsi="Arial" w:cs="Arial"/>
          <w:sz w:val="28"/>
          <w:szCs w:val="28"/>
          <w:lang w:val="es-ES"/>
        </w:rPr>
        <w:t xml:space="preserve">. </w:t>
      </w:r>
      <w:r w:rsidRPr="0022328C">
        <w:rPr>
          <w:rFonts w:ascii="Arial" w:hAnsi="Arial" w:cs="Arial"/>
          <w:sz w:val="28"/>
          <w:szCs w:val="28"/>
          <w:lang w:val="es-ES"/>
        </w:rPr>
        <w:t>Interlineado</w:t>
      </w:r>
      <w:r w:rsidR="00630B07" w:rsidRPr="0022328C">
        <w:rPr>
          <w:rFonts w:ascii="Arial" w:hAnsi="Arial" w:cs="Arial"/>
          <w:sz w:val="28"/>
          <w:szCs w:val="28"/>
          <w:lang w:val="es-ES"/>
        </w:rPr>
        <w:t>:</w:t>
      </w:r>
      <w:r w:rsidRPr="0022328C">
        <w:rPr>
          <w:rFonts w:ascii="Arial" w:hAnsi="Arial" w:cs="Arial"/>
          <w:sz w:val="28"/>
          <w:szCs w:val="28"/>
          <w:lang w:val="es-ES"/>
        </w:rPr>
        <w:t xml:space="preserve"> simple. Alineación:</w:t>
      </w:r>
      <w:r w:rsidR="00630B07" w:rsidRPr="0022328C">
        <w:rPr>
          <w:rFonts w:ascii="Arial" w:hAnsi="Arial" w:cs="Arial"/>
          <w:sz w:val="28"/>
          <w:szCs w:val="28"/>
          <w:lang w:val="es-ES"/>
        </w:rPr>
        <w:t xml:space="preserve"> </w:t>
      </w:r>
      <w:r w:rsidRPr="0022328C">
        <w:rPr>
          <w:rFonts w:ascii="Arial" w:hAnsi="Arial" w:cs="Arial"/>
          <w:sz w:val="28"/>
          <w:szCs w:val="28"/>
          <w:lang w:val="es-ES"/>
        </w:rPr>
        <w:t>centrado</w:t>
      </w:r>
      <w:r w:rsidR="00E30EA2" w:rsidRPr="0022328C">
        <w:rPr>
          <w:rFonts w:ascii="Arial" w:hAnsi="Arial" w:cs="Arial"/>
          <w:sz w:val="28"/>
          <w:szCs w:val="28"/>
          <w:lang w:val="es-ES"/>
        </w:rPr>
        <w:t>.</w:t>
      </w:r>
      <w:r w:rsidR="0022328C">
        <w:rPr>
          <w:rFonts w:ascii="Arial" w:hAnsi="Arial" w:cs="Arial"/>
          <w:sz w:val="28"/>
          <w:szCs w:val="28"/>
          <w:lang w:val="es-ES"/>
        </w:rPr>
        <w:t>)</w:t>
      </w:r>
    </w:p>
    <w:p w14:paraId="767EEE8A" w14:textId="77777777" w:rsidR="00E30EA2" w:rsidRPr="0022328C" w:rsidRDefault="00E30EA2" w:rsidP="00E30EA2">
      <w:p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AR"/>
        </w:rPr>
      </w:pPr>
      <w:r w:rsidRPr="00C22FCC">
        <w:rPr>
          <w:color w:val="BFBFBF" w:themeColor="background1" w:themeShade="BF"/>
          <w:sz w:val="22"/>
          <w:szCs w:val="22"/>
          <w:lang w:val="es-AR"/>
        </w:rPr>
        <w:t xml:space="preserve"> </w:t>
      </w:r>
    </w:p>
    <w:p w14:paraId="7E9219D7" w14:textId="082DC1C8" w:rsidR="00E30EA2" w:rsidRPr="00873824" w:rsidRDefault="00E30EA2" w:rsidP="003B2EF9">
      <w:pPr>
        <w:pStyle w:val="Textoindependiente3"/>
        <w:rPr>
          <w:rFonts w:ascii="Arial" w:hAnsi="Arial" w:cs="Arial"/>
          <w:color w:val="000000"/>
          <w:sz w:val="22"/>
          <w:szCs w:val="22"/>
          <w:vertAlign w:val="superscript"/>
          <w:lang w:val="es-ES"/>
        </w:rPr>
      </w:pPr>
      <w:r w:rsidRPr="0022328C">
        <w:rPr>
          <w:rFonts w:ascii="Arial" w:hAnsi="Arial" w:cs="Arial"/>
          <w:sz w:val="22"/>
          <w:szCs w:val="22"/>
        </w:rPr>
        <w:t>Nombre</w:t>
      </w:r>
      <w:r w:rsidR="00E53D9B" w:rsidRPr="0022328C">
        <w:rPr>
          <w:rFonts w:ascii="Arial" w:hAnsi="Arial" w:cs="Arial"/>
          <w:sz w:val="22"/>
          <w:szCs w:val="22"/>
        </w:rPr>
        <w:t>/s y A</w:t>
      </w:r>
      <w:r w:rsidRPr="0022328C">
        <w:rPr>
          <w:rFonts w:ascii="Arial" w:hAnsi="Arial" w:cs="Arial"/>
          <w:sz w:val="22"/>
          <w:szCs w:val="22"/>
          <w:lang w:val="es-ES"/>
        </w:rPr>
        <w:t>pellido</w:t>
      </w:r>
      <w:r w:rsidR="00E53D9B" w:rsidRPr="0022328C">
        <w:rPr>
          <w:rFonts w:ascii="Arial" w:hAnsi="Arial" w:cs="Arial"/>
          <w:sz w:val="22"/>
          <w:szCs w:val="22"/>
          <w:lang w:val="es-ES"/>
        </w:rPr>
        <w:t>/s de los autores</w:t>
      </w:r>
      <w:r w:rsidR="00873824">
        <w:rPr>
          <w:rFonts w:ascii="Arial" w:hAnsi="Arial" w:cs="Arial"/>
          <w:sz w:val="22"/>
          <w:szCs w:val="22"/>
          <w:lang w:val="es-ES"/>
        </w:rPr>
        <w:t>, separados por comas</w:t>
      </w:r>
      <w:r w:rsidR="00E53D9B" w:rsidRPr="0022328C">
        <w:rPr>
          <w:rFonts w:ascii="Arial" w:hAnsi="Arial" w:cs="Arial"/>
          <w:sz w:val="22"/>
          <w:szCs w:val="22"/>
          <w:lang w:val="es-ES"/>
        </w:rPr>
        <w:t xml:space="preserve"> (</w:t>
      </w:r>
      <w:r w:rsidR="0022328C">
        <w:rPr>
          <w:rFonts w:ascii="Arial" w:hAnsi="Arial" w:cs="Arial"/>
          <w:color w:val="000000"/>
          <w:sz w:val="22"/>
          <w:szCs w:val="22"/>
          <w:lang w:val="es-ES"/>
        </w:rPr>
        <w:t>Arial</w:t>
      </w:r>
      <w:r w:rsidR="00E53D9B" w:rsidRPr="0022328C">
        <w:rPr>
          <w:rFonts w:ascii="Arial" w:hAnsi="Arial" w:cs="Arial"/>
          <w:color w:val="000000"/>
          <w:sz w:val="22"/>
          <w:szCs w:val="22"/>
          <w:lang w:val="es-ES"/>
        </w:rPr>
        <w:t xml:space="preserve"> 11, minúscula, negrita, interlineado simple, </w:t>
      </w:r>
      <w:r w:rsidR="003B2EF9" w:rsidRPr="0022328C">
        <w:rPr>
          <w:rFonts w:ascii="Arial" w:hAnsi="Arial" w:cs="Arial"/>
          <w:color w:val="000000"/>
          <w:sz w:val="22"/>
          <w:szCs w:val="22"/>
          <w:lang w:val="es-ES"/>
        </w:rPr>
        <w:t>justific</w:t>
      </w:r>
      <w:r w:rsidR="00E53D9B" w:rsidRPr="0022328C">
        <w:rPr>
          <w:rFonts w:ascii="Arial" w:hAnsi="Arial" w:cs="Arial"/>
          <w:color w:val="000000"/>
          <w:sz w:val="22"/>
          <w:szCs w:val="22"/>
          <w:lang w:val="es-ES"/>
        </w:rPr>
        <w:t xml:space="preserve">ado). Si los autores pertenecen a distintas instituciones, agregar </w:t>
      </w:r>
      <w:r w:rsidR="000409BF" w:rsidRPr="0022328C">
        <w:rPr>
          <w:rFonts w:ascii="Arial" w:hAnsi="Arial" w:cs="Arial"/>
          <w:color w:val="000000"/>
          <w:sz w:val="22"/>
          <w:szCs w:val="22"/>
          <w:lang w:val="es-ES"/>
        </w:rPr>
        <w:t xml:space="preserve">“1”, “2”, etc. como superíndice a continuación del apellido. Identificar con </w:t>
      </w:r>
      <w:r w:rsidRPr="0022328C">
        <w:rPr>
          <w:rFonts w:ascii="Arial" w:hAnsi="Arial" w:cs="Arial"/>
          <w:color w:val="000000"/>
          <w:sz w:val="22"/>
          <w:szCs w:val="22"/>
          <w:lang w:val="es-ES"/>
        </w:rPr>
        <w:t>*</w:t>
      </w:r>
      <w:r w:rsidR="000409BF" w:rsidRPr="0022328C">
        <w:rPr>
          <w:rFonts w:ascii="Arial" w:hAnsi="Arial" w:cs="Arial"/>
          <w:color w:val="000000"/>
          <w:sz w:val="22"/>
          <w:szCs w:val="22"/>
          <w:lang w:val="es-ES"/>
        </w:rPr>
        <w:t xml:space="preserve"> el </w:t>
      </w:r>
      <w:r w:rsidRPr="0022328C">
        <w:rPr>
          <w:rFonts w:ascii="Arial" w:hAnsi="Arial" w:cs="Arial"/>
          <w:color w:val="000000"/>
          <w:sz w:val="22"/>
          <w:szCs w:val="22"/>
          <w:lang w:val="es-ES"/>
        </w:rPr>
        <w:t xml:space="preserve">autor a quien </w:t>
      </w:r>
      <w:r w:rsidR="00876660" w:rsidRPr="0022328C">
        <w:rPr>
          <w:rFonts w:ascii="Arial" w:hAnsi="Arial" w:cs="Arial"/>
          <w:color w:val="000000"/>
          <w:sz w:val="22"/>
          <w:szCs w:val="22"/>
          <w:lang w:val="es-ES"/>
        </w:rPr>
        <w:t xml:space="preserve">se debe </w:t>
      </w:r>
      <w:r w:rsidRPr="0022328C">
        <w:rPr>
          <w:rFonts w:ascii="Arial" w:hAnsi="Arial" w:cs="Arial"/>
          <w:color w:val="000000"/>
          <w:sz w:val="22"/>
          <w:szCs w:val="22"/>
          <w:lang w:val="es-ES"/>
        </w:rPr>
        <w:t xml:space="preserve">dirigir </w:t>
      </w:r>
      <w:r w:rsidR="000409BF" w:rsidRPr="0022328C">
        <w:rPr>
          <w:rFonts w:ascii="Arial" w:hAnsi="Arial" w:cs="Arial"/>
          <w:color w:val="000000"/>
          <w:sz w:val="22"/>
          <w:szCs w:val="22"/>
          <w:lang w:val="es-ES"/>
        </w:rPr>
        <w:t xml:space="preserve">la </w:t>
      </w:r>
      <w:r w:rsidRPr="0022328C">
        <w:rPr>
          <w:rFonts w:ascii="Arial" w:hAnsi="Arial" w:cs="Arial"/>
          <w:color w:val="000000"/>
          <w:sz w:val="22"/>
          <w:szCs w:val="22"/>
          <w:lang w:val="es-ES"/>
        </w:rPr>
        <w:t>correspondencia</w:t>
      </w:r>
      <w:r w:rsidR="000409BF" w:rsidRPr="0022328C">
        <w:rPr>
          <w:rFonts w:ascii="Arial" w:hAnsi="Arial" w:cs="Arial"/>
          <w:color w:val="000000"/>
          <w:sz w:val="22"/>
          <w:szCs w:val="22"/>
          <w:lang w:val="es-ES"/>
        </w:rPr>
        <w:t>.</w:t>
      </w:r>
      <w:r w:rsidR="0022328C">
        <w:rPr>
          <w:rFonts w:ascii="Arial" w:hAnsi="Arial" w:cs="Arial"/>
          <w:color w:val="000000"/>
          <w:sz w:val="22"/>
          <w:szCs w:val="22"/>
          <w:lang w:val="es-ES"/>
        </w:rPr>
        <w:t xml:space="preserve"> Ejemplo: </w:t>
      </w:r>
      <w:r w:rsidR="00873824">
        <w:rPr>
          <w:rFonts w:ascii="Arial" w:hAnsi="Arial" w:cs="Arial"/>
          <w:color w:val="000000"/>
          <w:sz w:val="22"/>
          <w:szCs w:val="22"/>
          <w:lang w:val="es-ES"/>
        </w:rPr>
        <w:t>Nombre1 Apellido1</w:t>
      </w:r>
      <w:r w:rsidR="00873824">
        <w:rPr>
          <w:rFonts w:ascii="Arial" w:hAnsi="Arial" w:cs="Arial"/>
          <w:color w:val="000000"/>
          <w:sz w:val="22"/>
          <w:szCs w:val="22"/>
          <w:vertAlign w:val="superscript"/>
          <w:lang w:val="es-ES"/>
        </w:rPr>
        <w:t>1*</w:t>
      </w:r>
      <w:r w:rsidR="00873824">
        <w:rPr>
          <w:rFonts w:ascii="Arial" w:hAnsi="Arial" w:cs="Arial"/>
          <w:color w:val="000000"/>
          <w:sz w:val="22"/>
          <w:szCs w:val="22"/>
          <w:lang w:val="es-ES"/>
        </w:rPr>
        <w:t>, Nombre2 Apellido</w:t>
      </w:r>
      <w:r w:rsidR="004C341C">
        <w:rPr>
          <w:rFonts w:ascii="Arial" w:hAnsi="Arial" w:cs="Arial"/>
          <w:color w:val="000000"/>
          <w:sz w:val="22"/>
          <w:szCs w:val="22"/>
          <w:lang w:val="es-ES"/>
        </w:rPr>
        <w:t>2</w:t>
      </w:r>
      <w:r w:rsidR="00873824">
        <w:rPr>
          <w:rFonts w:ascii="Arial" w:hAnsi="Arial" w:cs="Arial"/>
          <w:color w:val="000000"/>
          <w:sz w:val="22"/>
          <w:szCs w:val="22"/>
          <w:vertAlign w:val="superscript"/>
          <w:lang w:val="es-ES"/>
        </w:rPr>
        <w:t>2</w:t>
      </w:r>
      <w:r w:rsidR="00873824">
        <w:rPr>
          <w:rFonts w:ascii="Arial" w:hAnsi="Arial" w:cs="Arial"/>
          <w:color w:val="000000"/>
          <w:sz w:val="22"/>
          <w:szCs w:val="22"/>
          <w:lang w:val="es-ES"/>
        </w:rPr>
        <w:t>, Nombre3 Apellido3</w:t>
      </w:r>
      <w:r w:rsidR="00873824">
        <w:rPr>
          <w:rFonts w:ascii="Arial" w:hAnsi="Arial" w:cs="Arial"/>
          <w:color w:val="000000"/>
          <w:sz w:val="22"/>
          <w:szCs w:val="22"/>
          <w:vertAlign w:val="superscript"/>
          <w:lang w:val="es-ES"/>
        </w:rPr>
        <w:t>1,2</w:t>
      </w:r>
    </w:p>
    <w:p w14:paraId="45F65B18" w14:textId="1D51C9EC" w:rsidR="00E30EA2" w:rsidRPr="0022328C" w:rsidRDefault="000409BF" w:rsidP="00E30EA2">
      <w:pPr>
        <w:jc w:val="both"/>
        <w:rPr>
          <w:rFonts w:ascii="Arial" w:hAnsi="Arial" w:cs="Arial"/>
          <w:i/>
          <w:sz w:val="20"/>
          <w:lang w:val="es-AR"/>
        </w:rPr>
      </w:pPr>
      <w:r w:rsidRPr="0022328C">
        <w:rPr>
          <w:rFonts w:ascii="Arial" w:hAnsi="Arial" w:cs="Arial"/>
          <w:i/>
          <w:sz w:val="20"/>
          <w:lang w:val="es-AR"/>
        </w:rPr>
        <w:t>Dirección/es del lugar donde se realizó el trabajo (</w:t>
      </w:r>
      <w:r w:rsidR="0022328C">
        <w:rPr>
          <w:rFonts w:ascii="Arial" w:hAnsi="Arial" w:cs="Arial"/>
          <w:i/>
          <w:sz w:val="20"/>
          <w:lang w:val="es-AR"/>
        </w:rPr>
        <w:t>Arial</w:t>
      </w:r>
      <w:r w:rsidRPr="0022328C">
        <w:rPr>
          <w:rFonts w:ascii="Arial" w:hAnsi="Arial" w:cs="Arial"/>
          <w:i/>
          <w:sz w:val="20"/>
          <w:lang w:val="es-AR"/>
        </w:rPr>
        <w:t xml:space="preserve"> </w:t>
      </w:r>
      <w:r w:rsidR="00027808" w:rsidRPr="0022328C">
        <w:rPr>
          <w:rFonts w:ascii="Arial" w:hAnsi="Arial" w:cs="Arial"/>
          <w:i/>
          <w:sz w:val="20"/>
          <w:lang w:val="es-AR"/>
        </w:rPr>
        <w:t>10</w:t>
      </w:r>
      <w:r w:rsidRPr="0022328C">
        <w:rPr>
          <w:rFonts w:ascii="Arial" w:hAnsi="Arial" w:cs="Arial"/>
          <w:i/>
          <w:sz w:val="20"/>
          <w:lang w:val="es-AR"/>
        </w:rPr>
        <w:t xml:space="preserve">, minúscula, cursiva, interlineado simple, justificado). Incluir según corresponda: </w:t>
      </w:r>
      <w:r w:rsidR="00E30EA2" w:rsidRPr="0022328C">
        <w:rPr>
          <w:rFonts w:ascii="Arial" w:hAnsi="Arial" w:cs="Arial"/>
          <w:i/>
          <w:sz w:val="20"/>
          <w:lang w:val="es-AR"/>
        </w:rPr>
        <w:t xml:space="preserve">Dpto. / Grupo / Centro / Instituto (SIGLA), </w:t>
      </w:r>
      <w:r w:rsidR="00E30EA2" w:rsidRPr="0022328C">
        <w:rPr>
          <w:rFonts w:ascii="Arial" w:hAnsi="Arial" w:cs="Arial"/>
          <w:i/>
          <w:sz w:val="20"/>
        </w:rPr>
        <w:t>Universidad, Facultad, Calle, Número, Código Postal, Ciudad, País. E-mail</w:t>
      </w:r>
      <w:r w:rsidRPr="0022328C">
        <w:rPr>
          <w:rFonts w:ascii="Arial" w:hAnsi="Arial" w:cs="Arial"/>
          <w:i/>
          <w:sz w:val="20"/>
        </w:rPr>
        <w:t xml:space="preserve"> del autor a quien dirigir la correspondencia.</w:t>
      </w:r>
      <w:r w:rsidR="00E30EA2" w:rsidRPr="0022328C">
        <w:rPr>
          <w:rFonts w:ascii="Arial" w:hAnsi="Arial" w:cs="Arial"/>
          <w:i/>
          <w:sz w:val="20"/>
          <w:lang w:val="es-AR"/>
        </w:rPr>
        <w:t xml:space="preserve"> </w:t>
      </w:r>
    </w:p>
    <w:p w14:paraId="171189A7" w14:textId="77777777" w:rsidR="00E30EA2" w:rsidRPr="0022328C" w:rsidRDefault="00E30EA2" w:rsidP="00E30EA2">
      <w:pPr>
        <w:jc w:val="both"/>
        <w:rPr>
          <w:rFonts w:ascii="Arial" w:hAnsi="Arial" w:cs="Arial"/>
          <w:color w:val="BFBFBF" w:themeColor="background1" w:themeShade="BF"/>
          <w:sz w:val="20"/>
          <w:lang w:val="es-AR"/>
        </w:rPr>
      </w:pPr>
    </w:p>
    <w:p w14:paraId="16DA8EA8" w14:textId="0016EFB6" w:rsidR="00E30EA2" w:rsidRPr="0022328C" w:rsidRDefault="00E30EA2" w:rsidP="00E30EA2">
      <w:pPr>
        <w:jc w:val="both"/>
        <w:rPr>
          <w:rFonts w:ascii="Arial" w:hAnsi="Arial" w:cs="Arial"/>
          <w:b/>
          <w:sz w:val="20"/>
          <w:lang w:val="es-AR"/>
        </w:rPr>
      </w:pPr>
      <w:r w:rsidRPr="0022328C">
        <w:rPr>
          <w:rFonts w:ascii="Arial" w:hAnsi="Arial" w:cs="Arial"/>
          <w:b/>
          <w:sz w:val="20"/>
          <w:lang w:val="es-AR"/>
        </w:rPr>
        <w:t>Palabras C</w:t>
      </w:r>
      <w:r w:rsidR="003B2EF9" w:rsidRPr="0022328C">
        <w:rPr>
          <w:rFonts w:ascii="Arial" w:hAnsi="Arial" w:cs="Arial"/>
          <w:b/>
          <w:sz w:val="20"/>
          <w:lang w:val="es-AR"/>
        </w:rPr>
        <w:t>laves</w:t>
      </w:r>
      <w:r w:rsidRPr="0022328C">
        <w:rPr>
          <w:rFonts w:ascii="Arial" w:hAnsi="Arial" w:cs="Arial"/>
          <w:b/>
          <w:sz w:val="20"/>
          <w:lang w:val="es-AR"/>
        </w:rPr>
        <w:t xml:space="preserve">: </w:t>
      </w:r>
      <w:r w:rsidR="00027808" w:rsidRPr="0022328C">
        <w:rPr>
          <w:rFonts w:ascii="Arial" w:hAnsi="Arial" w:cs="Arial"/>
          <w:b/>
          <w:sz w:val="20"/>
          <w:lang w:val="es-AR"/>
        </w:rPr>
        <w:t xml:space="preserve">hasta </w:t>
      </w:r>
      <w:r w:rsidR="00873824">
        <w:rPr>
          <w:rFonts w:ascii="Arial" w:hAnsi="Arial" w:cs="Arial"/>
          <w:b/>
          <w:sz w:val="20"/>
          <w:lang w:val="es-AR"/>
        </w:rPr>
        <w:t>5</w:t>
      </w:r>
      <w:r w:rsidRPr="0022328C">
        <w:rPr>
          <w:rFonts w:ascii="Arial" w:hAnsi="Arial" w:cs="Arial"/>
          <w:b/>
          <w:sz w:val="20"/>
          <w:lang w:val="es-AR"/>
        </w:rPr>
        <w:t xml:space="preserve"> palabras </w:t>
      </w:r>
      <w:r w:rsidR="00027808" w:rsidRPr="0022328C">
        <w:rPr>
          <w:rFonts w:ascii="Arial" w:hAnsi="Arial" w:cs="Arial"/>
          <w:b/>
          <w:sz w:val="20"/>
          <w:lang w:val="es-AR"/>
        </w:rPr>
        <w:t>(</w:t>
      </w:r>
      <w:r w:rsidR="00873824">
        <w:rPr>
          <w:rFonts w:ascii="Arial" w:hAnsi="Arial" w:cs="Arial"/>
          <w:b/>
          <w:sz w:val="20"/>
          <w:lang w:val="es-AR"/>
        </w:rPr>
        <w:t>Arial</w:t>
      </w:r>
      <w:r w:rsidRPr="0022328C">
        <w:rPr>
          <w:rFonts w:ascii="Arial" w:hAnsi="Arial" w:cs="Arial"/>
          <w:b/>
          <w:sz w:val="20"/>
          <w:lang w:val="es-AR"/>
        </w:rPr>
        <w:t xml:space="preserve"> </w:t>
      </w:r>
      <w:r w:rsidR="006A52EA" w:rsidRPr="0022328C">
        <w:rPr>
          <w:rFonts w:ascii="Arial" w:hAnsi="Arial" w:cs="Arial"/>
          <w:b/>
          <w:sz w:val="20"/>
          <w:lang w:val="es-AR"/>
        </w:rPr>
        <w:t>10</w:t>
      </w:r>
      <w:r w:rsidRPr="0022328C">
        <w:rPr>
          <w:rFonts w:ascii="Arial" w:hAnsi="Arial" w:cs="Arial"/>
          <w:b/>
          <w:sz w:val="20"/>
          <w:lang w:val="es-AR"/>
        </w:rPr>
        <w:t>, negrita</w:t>
      </w:r>
      <w:r w:rsidR="00873824">
        <w:rPr>
          <w:rFonts w:ascii="Arial" w:hAnsi="Arial" w:cs="Arial"/>
          <w:b/>
          <w:sz w:val="20"/>
          <w:lang w:val="es-AR"/>
        </w:rPr>
        <w:t>, espaciado simple</w:t>
      </w:r>
      <w:r w:rsidRPr="0022328C">
        <w:rPr>
          <w:rFonts w:ascii="Arial" w:hAnsi="Arial" w:cs="Arial"/>
          <w:b/>
          <w:sz w:val="20"/>
          <w:lang w:val="es-AR"/>
        </w:rPr>
        <w:t>)</w:t>
      </w:r>
      <w:r w:rsidR="00873824">
        <w:rPr>
          <w:rFonts w:ascii="Arial" w:hAnsi="Arial" w:cs="Arial"/>
          <w:b/>
          <w:sz w:val="20"/>
          <w:lang w:val="es-AR"/>
        </w:rPr>
        <w:t>.</w:t>
      </w:r>
    </w:p>
    <w:p w14:paraId="599F8557" w14:textId="77777777" w:rsidR="00F1480C" w:rsidRPr="0022328C" w:rsidRDefault="00F1480C" w:rsidP="00E30EA2">
      <w:pPr>
        <w:jc w:val="both"/>
        <w:rPr>
          <w:rFonts w:ascii="Arial" w:hAnsi="Arial" w:cs="Arial"/>
          <w:b/>
          <w:sz w:val="20"/>
          <w:lang w:val="es-AR"/>
        </w:rPr>
      </w:pPr>
    </w:p>
    <w:p w14:paraId="57CB514A" w14:textId="77777777" w:rsidR="003B2EF9" w:rsidRPr="0022328C" w:rsidRDefault="003B2EF9" w:rsidP="00F1480C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  <w:szCs w:val="22"/>
          <w:lang w:val="es-AR"/>
        </w:rPr>
      </w:pPr>
    </w:p>
    <w:p w14:paraId="2DFA794C" w14:textId="77777777" w:rsidR="003B2EF9" w:rsidRPr="0022328C" w:rsidRDefault="00C22FCC" w:rsidP="00E30EA2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22328C">
        <w:rPr>
          <w:rFonts w:ascii="Arial" w:hAnsi="Arial" w:cs="Arial"/>
          <w:b/>
          <w:sz w:val="22"/>
          <w:szCs w:val="22"/>
          <w:lang w:val="es-AR"/>
        </w:rPr>
        <w:t>Resumen</w:t>
      </w:r>
    </w:p>
    <w:p w14:paraId="7D0C2449" w14:textId="77777777" w:rsidR="00E30EA2" w:rsidRPr="0022328C" w:rsidRDefault="00E30EA2" w:rsidP="003B2EF9">
      <w:pPr>
        <w:rPr>
          <w:rFonts w:ascii="Arial" w:hAnsi="Arial" w:cs="Arial"/>
          <w:color w:val="BFBFBF" w:themeColor="background1" w:themeShade="BF"/>
          <w:sz w:val="22"/>
          <w:szCs w:val="22"/>
          <w:lang w:val="es-AR"/>
        </w:rPr>
      </w:pPr>
    </w:p>
    <w:p w14:paraId="55D8EFE4" w14:textId="14EF7F17" w:rsidR="003B2EF9" w:rsidRPr="0022328C" w:rsidRDefault="00B51682" w:rsidP="00B51682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 xml:space="preserve">El resumen </w:t>
      </w:r>
      <w:r w:rsidR="00873824">
        <w:rPr>
          <w:rFonts w:ascii="Arial" w:hAnsi="Arial" w:cs="Arial"/>
          <w:sz w:val="22"/>
          <w:szCs w:val="22"/>
          <w:lang w:val="es-AR"/>
        </w:rPr>
        <w:t xml:space="preserve">debe </w:t>
      </w:r>
      <w:r w:rsidRPr="0022328C">
        <w:rPr>
          <w:rFonts w:ascii="Arial" w:hAnsi="Arial" w:cs="Arial"/>
          <w:sz w:val="22"/>
          <w:szCs w:val="22"/>
          <w:lang w:val="es-AR"/>
        </w:rPr>
        <w:t>refleja</w:t>
      </w:r>
      <w:r w:rsidR="00873824">
        <w:rPr>
          <w:rFonts w:ascii="Arial" w:hAnsi="Arial" w:cs="Arial"/>
          <w:sz w:val="22"/>
          <w:szCs w:val="22"/>
          <w:lang w:val="es-AR"/>
        </w:rPr>
        <w:t>r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el contenido general del trabajo, con </w:t>
      </w:r>
      <w:r w:rsidR="00873824">
        <w:rPr>
          <w:rFonts w:ascii="Arial" w:hAnsi="Arial" w:cs="Arial"/>
          <w:sz w:val="22"/>
          <w:szCs w:val="22"/>
          <w:lang w:val="es-AR"/>
        </w:rPr>
        <w:t>la información principal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de la parte experimental, resultados y conclusiones. No</w:t>
      </w:r>
      <w:r w:rsidR="00C14358" w:rsidRPr="0022328C">
        <w:rPr>
          <w:rFonts w:ascii="Arial" w:hAnsi="Arial" w:cs="Arial"/>
          <w:sz w:val="22"/>
          <w:szCs w:val="22"/>
          <w:lang w:val="es-AR"/>
        </w:rPr>
        <w:t xml:space="preserve"> debe incluir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figuras, tablas, ni referencias bibliográficas. </w:t>
      </w:r>
      <w:r w:rsidR="00C14358" w:rsidRPr="0022328C">
        <w:rPr>
          <w:rFonts w:ascii="Arial" w:hAnsi="Arial" w:cs="Arial"/>
          <w:sz w:val="22"/>
          <w:szCs w:val="22"/>
          <w:lang w:val="es-AR"/>
        </w:rPr>
        <w:t>La extensión será de 200 palabras como máximo</w:t>
      </w:r>
      <w:r w:rsidR="00B5691F">
        <w:rPr>
          <w:rFonts w:ascii="Arial" w:hAnsi="Arial" w:cs="Arial"/>
          <w:sz w:val="22"/>
          <w:szCs w:val="22"/>
          <w:lang w:val="es-AR"/>
        </w:rPr>
        <w:t>, en un único párrafo</w:t>
      </w:r>
      <w:r w:rsidR="00C14358" w:rsidRPr="0022328C">
        <w:rPr>
          <w:rFonts w:ascii="Arial" w:hAnsi="Arial" w:cs="Arial"/>
          <w:sz w:val="22"/>
          <w:szCs w:val="22"/>
          <w:lang w:val="es-AR"/>
        </w:rPr>
        <w:t xml:space="preserve">. Deberá redactarse en español usando fuente </w:t>
      </w:r>
      <w:r w:rsidR="00635ED9">
        <w:rPr>
          <w:rFonts w:ascii="Arial" w:hAnsi="Arial" w:cs="Arial"/>
          <w:sz w:val="22"/>
          <w:szCs w:val="22"/>
          <w:lang w:val="es-AR"/>
        </w:rPr>
        <w:t>Arial</w:t>
      </w:r>
      <w:r w:rsidR="00C14358" w:rsidRPr="0022328C">
        <w:rPr>
          <w:rFonts w:ascii="Arial" w:hAnsi="Arial" w:cs="Arial"/>
          <w:sz w:val="22"/>
          <w:szCs w:val="22"/>
          <w:lang w:val="es-AR"/>
        </w:rPr>
        <w:t xml:space="preserve">, tamaño 11, interlineado: simple, alineación: justificado, sangría </w:t>
      </w:r>
      <w:r w:rsidR="00C14358" w:rsidRPr="00D31E68">
        <w:rPr>
          <w:rFonts w:ascii="Arial" w:hAnsi="Arial" w:cs="Arial"/>
          <w:sz w:val="22"/>
          <w:szCs w:val="22"/>
          <w:lang w:val="es-AR"/>
        </w:rPr>
        <w:t>primer</w:t>
      </w:r>
      <w:r w:rsidR="00010AD2" w:rsidRPr="00D31E68">
        <w:rPr>
          <w:rFonts w:ascii="Arial" w:hAnsi="Arial" w:cs="Arial"/>
          <w:sz w:val="22"/>
          <w:szCs w:val="22"/>
          <w:lang w:val="es-AR"/>
        </w:rPr>
        <w:t>a</w:t>
      </w:r>
      <w:r w:rsidR="00C14358" w:rsidRPr="00D31E68">
        <w:rPr>
          <w:rFonts w:ascii="Arial" w:hAnsi="Arial" w:cs="Arial"/>
          <w:sz w:val="22"/>
          <w:szCs w:val="22"/>
          <w:lang w:val="es-AR"/>
        </w:rPr>
        <w:t xml:space="preserve"> línea: 0</w:t>
      </w:r>
      <w:r w:rsidR="00010AD2" w:rsidRPr="00D31E68">
        <w:rPr>
          <w:rFonts w:ascii="Arial" w:hAnsi="Arial" w:cs="Arial"/>
          <w:sz w:val="22"/>
          <w:szCs w:val="22"/>
          <w:lang w:val="es-AR"/>
        </w:rPr>
        <w:t>,</w:t>
      </w:r>
      <w:r w:rsidR="00C14358" w:rsidRPr="00D31E68">
        <w:rPr>
          <w:rFonts w:ascii="Arial" w:hAnsi="Arial" w:cs="Arial"/>
          <w:sz w:val="22"/>
          <w:szCs w:val="22"/>
          <w:lang w:val="es-AR"/>
        </w:rPr>
        <w:t>5 cm.</w:t>
      </w:r>
    </w:p>
    <w:p w14:paraId="7E77E2E7" w14:textId="77777777" w:rsidR="00C14358" w:rsidRPr="0022328C" w:rsidRDefault="00C14358" w:rsidP="00C14358">
      <w:pPr>
        <w:pBdr>
          <w:bottom w:val="single" w:sz="4" w:space="1" w:color="auto"/>
        </w:pBdr>
        <w:ind w:firstLine="284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AR"/>
        </w:rPr>
      </w:pPr>
    </w:p>
    <w:p w14:paraId="5848B965" w14:textId="77777777" w:rsidR="00C14358" w:rsidRDefault="00C14358" w:rsidP="00C14358">
      <w:p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AR"/>
        </w:rPr>
      </w:pPr>
    </w:p>
    <w:p w14:paraId="1D7A853F" w14:textId="630B54D7" w:rsidR="00635ED9" w:rsidRPr="0022328C" w:rsidRDefault="00635ED9" w:rsidP="00635ED9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Abstract</w:t>
      </w:r>
    </w:p>
    <w:p w14:paraId="00568E78" w14:textId="77777777" w:rsidR="00635ED9" w:rsidRPr="0022328C" w:rsidRDefault="00635ED9" w:rsidP="00635ED9">
      <w:pPr>
        <w:rPr>
          <w:rFonts w:ascii="Arial" w:hAnsi="Arial" w:cs="Arial"/>
          <w:color w:val="BFBFBF" w:themeColor="background1" w:themeShade="BF"/>
          <w:sz w:val="22"/>
          <w:szCs w:val="22"/>
          <w:lang w:val="es-AR"/>
        </w:rPr>
      </w:pPr>
    </w:p>
    <w:p w14:paraId="13A43723" w14:textId="4741B5FB" w:rsidR="00635ED9" w:rsidRPr="0022328C" w:rsidRDefault="00635ED9" w:rsidP="00635ED9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El texto presentado en el Resumen debe ser transcripto aquí en inglés.</w:t>
      </w:r>
    </w:p>
    <w:p w14:paraId="1DE3ED45" w14:textId="77777777" w:rsidR="00635ED9" w:rsidRPr="0022328C" w:rsidRDefault="00635ED9" w:rsidP="00635ED9">
      <w:pPr>
        <w:pBdr>
          <w:bottom w:val="single" w:sz="4" w:space="1" w:color="auto"/>
        </w:pBdr>
        <w:ind w:firstLine="284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AR"/>
        </w:rPr>
      </w:pPr>
    </w:p>
    <w:p w14:paraId="4C1230B6" w14:textId="77777777" w:rsidR="00635ED9" w:rsidRDefault="00635ED9" w:rsidP="00635ED9">
      <w:p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AR"/>
        </w:rPr>
      </w:pPr>
    </w:p>
    <w:p w14:paraId="3D62DEBE" w14:textId="77777777" w:rsidR="00A129E2" w:rsidRPr="00A129E2" w:rsidRDefault="00A129E2" w:rsidP="00A129E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rFonts w:ascii="Arial" w:eastAsia="Arial" w:hAnsi="Arial" w:cs="Arial"/>
          <w:i/>
          <w:color w:val="404040"/>
          <w:sz w:val="22"/>
          <w:szCs w:val="22"/>
        </w:rPr>
      </w:pPr>
      <w:r w:rsidRPr="00A129E2">
        <w:rPr>
          <w:rFonts w:ascii="Arial" w:eastAsia="Arial" w:hAnsi="Arial" w:cs="Arial"/>
          <w:i/>
          <w:color w:val="404040"/>
          <w:sz w:val="22"/>
          <w:szCs w:val="22"/>
        </w:rPr>
        <w:t>La primera página del trabajo (título, autores, filiación, palabras claves, resumen y abstract) no deberá extenderse más de una carilla. La introducción deberá comenzar en la primera línea de la segunda página.</w:t>
      </w:r>
    </w:p>
    <w:p w14:paraId="540776BC" w14:textId="77777777" w:rsidR="00A129E2" w:rsidRPr="00A129E2" w:rsidRDefault="00A129E2" w:rsidP="00635ED9">
      <w:pPr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78FD2CBB" w14:textId="5B3C8F6E" w:rsidR="00A129E2" w:rsidRDefault="00A129E2" w:rsidP="00C14358">
      <w:p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AR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s-AR"/>
        </w:rPr>
        <w:br w:type="page"/>
      </w:r>
    </w:p>
    <w:p w14:paraId="23AA085B" w14:textId="77777777" w:rsidR="00C14358" w:rsidRPr="0022328C" w:rsidRDefault="00F1480C" w:rsidP="00C14358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22328C">
        <w:rPr>
          <w:rFonts w:ascii="Arial" w:hAnsi="Arial" w:cs="Arial"/>
          <w:b/>
          <w:sz w:val="22"/>
          <w:szCs w:val="22"/>
          <w:lang w:val="es-AR"/>
        </w:rPr>
        <w:lastRenderedPageBreak/>
        <w:t>Introducción</w:t>
      </w:r>
    </w:p>
    <w:p w14:paraId="4D0F5FCD" w14:textId="77777777" w:rsidR="006A52EA" w:rsidRPr="0022328C" w:rsidRDefault="006A52EA" w:rsidP="004D6350">
      <w:pPr>
        <w:ind w:firstLine="284"/>
        <w:jc w:val="both"/>
        <w:rPr>
          <w:rFonts w:ascii="Arial" w:hAnsi="Arial" w:cs="Arial"/>
          <w:sz w:val="20"/>
          <w:lang w:val="es-AR"/>
        </w:rPr>
      </w:pPr>
    </w:p>
    <w:p w14:paraId="61DB2605" w14:textId="77777777" w:rsidR="00305B98" w:rsidRPr="0022328C" w:rsidRDefault="00305B98" w:rsidP="00305B98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>Incluir una breve introducción</w:t>
      </w:r>
      <w:r w:rsidR="006A52EA" w:rsidRPr="0022328C">
        <w:rPr>
          <w:rFonts w:ascii="Arial" w:hAnsi="Arial" w:cs="Arial"/>
          <w:sz w:val="22"/>
          <w:szCs w:val="22"/>
          <w:lang w:val="es-AR"/>
        </w:rPr>
        <w:t xml:space="preserve"> presentando el estado del arte sobre el tema y los antecedentes bibliográficos que conducen a la hipótesis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</w:t>
      </w:r>
      <w:r w:rsidR="006A52EA" w:rsidRPr="0022328C">
        <w:rPr>
          <w:rFonts w:ascii="Arial" w:hAnsi="Arial" w:cs="Arial"/>
          <w:sz w:val="22"/>
          <w:szCs w:val="22"/>
          <w:lang w:val="es-AR"/>
        </w:rPr>
        <w:t>del trabajo. Establecer claramente los objetivos planteados.</w:t>
      </w:r>
    </w:p>
    <w:p w14:paraId="2F4E72E5" w14:textId="28E0F620" w:rsidR="006A52EA" w:rsidRPr="0022328C" w:rsidRDefault="006A52EA" w:rsidP="00305B98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 xml:space="preserve">Esta sección, como el resto de las secciones en que puede ser organizado el trabajo, deberá escribirse </w:t>
      </w:r>
      <w:r w:rsidR="00B5691F">
        <w:rPr>
          <w:rFonts w:ascii="Arial" w:hAnsi="Arial" w:cs="Arial"/>
          <w:sz w:val="22"/>
          <w:szCs w:val="22"/>
          <w:lang w:val="es-AR"/>
        </w:rPr>
        <w:t xml:space="preserve">en español 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usando </w:t>
      </w:r>
      <w:r w:rsidR="00B5691F">
        <w:rPr>
          <w:rFonts w:ascii="Arial" w:hAnsi="Arial" w:cs="Arial"/>
          <w:sz w:val="22"/>
          <w:szCs w:val="22"/>
          <w:lang w:val="es-AR"/>
        </w:rPr>
        <w:t xml:space="preserve">fuente </w:t>
      </w:r>
      <w:r w:rsidR="00A129E2">
        <w:rPr>
          <w:rFonts w:ascii="Arial" w:hAnsi="Arial" w:cs="Arial"/>
          <w:sz w:val="22"/>
          <w:szCs w:val="22"/>
          <w:lang w:val="es-AR"/>
        </w:rPr>
        <w:t>Arial</w:t>
      </w:r>
      <w:r w:rsidRPr="0022328C">
        <w:rPr>
          <w:rFonts w:ascii="Arial" w:hAnsi="Arial" w:cs="Arial"/>
          <w:sz w:val="22"/>
          <w:szCs w:val="22"/>
          <w:lang w:val="es-AR"/>
        </w:rPr>
        <w:t>, tamaño 11, interlineado simple, alineación</w:t>
      </w:r>
      <w:r w:rsidR="00B5691F">
        <w:rPr>
          <w:rFonts w:ascii="Arial" w:hAnsi="Arial" w:cs="Arial"/>
          <w:sz w:val="22"/>
          <w:szCs w:val="22"/>
          <w:lang w:val="es-AR"/>
        </w:rPr>
        <w:t>: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justificado, sangría primer</w:t>
      </w:r>
      <w:r w:rsidR="00B5691F">
        <w:rPr>
          <w:rFonts w:ascii="Arial" w:hAnsi="Arial" w:cs="Arial"/>
          <w:sz w:val="22"/>
          <w:szCs w:val="22"/>
          <w:lang w:val="es-AR"/>
        </w:rPr>
        <w:t>a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línea: </w:t>
      </w:r>
      <w:r w:rsidRPr="00D31E68">
        <w:rPr>
          <w:rFonts w:ascii="Arial" w:hAnsi="Arial" w:cs="Arial"/>
          <w:sz w:val="22"/>
          <w:szCs w:val="22"/>
          <w:lang w:val="es-AR"/>
        </w:rPr>
        <w:t>0</w:t>
      </w:r>
      <w:r w:rsidR="00010AD2" w:rsidRPr="00D31E68">
        <w:rPr>
          <w:rFonts w:ascii="Arial" w:hAnsi="Arial" w:cs="Arial"/>
          <w:sz w:val="22"/>
          <w:szCs w:val="22"/>
          <w:lang w:val="es-AR"/>
        </w:rPr>
        <w:t>,</w:t>
      </w:r>
      <w:r w:rsidRPr="00D31E68">
        <w:rPr>
          <w:rFonts w:ascii="Arial" w:hAnsi="Arial" w:cs="Arial"/>
          <w:sz w:val="22"/>
          <w:szCs w:val="22"/>
          <w:lang w:val="es-AR"/>
        </w:rPr>
        <w:t>5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cm.</w:t>
      </w:r>
    </w:p>
    <w:p w14:paraId="6F9A964D" w14:textId="7F6EE314" w:rsidR="00305B98" w:rsidRPr="0022328C" w:rsidRDefault="00F1480C" w:rsidP="00305B98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 xml:space="preserve">Los títulos de las secciones </w:t>
      </w:r>
      <w:r w:rsidR="000D63B0" w:rsidRPr="0022328C">
        <w:rPr>
          <w:rFonts w:ascii="Arial" w:hAnsi="Arial" w:cs="Arial"/>
          <w:sz w:val="22"/>
          <w:szCs w:val="22"/>
          <w:lang w:val="es-AR"/>
        </w:rPr>
        <w:t xml:space="preserve">se 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deberán escribir en </w:t>
      </w:r>
      <w:r w:rsidR="00A129E2">
        <w:rPr>
          <w:rFonts w:ascii="Arial" w:hAnsi="Arial" w:cs="Arial"/>
          <w:sz w:val="22"/>
          <w:szCs w:val="22"/>
          <w:lang w:val="es-AR"/>
        </w:rPr>
        <w:t>Arial</w:t>
      </w:r>
      <w:r w:rsidRPr="0022328C">
        <w:rPr>
          <w:rFonts w:ascii="Arial" w:hAnsi="Arial" w:cs="Arial"/>
          <w:sz w:val="22"/>
          <w:szCs w:val="22"/>
          <w:lang w:val="es-AR"/>
        </w:rPr>
        <w:t>, tamaño 11, negrita, dejando d</w:t>
      </w:r>
      <w:r w:rsidR="000D63B0" w:rsidRPr="0022328C">
        <w:rPr>
          <w:rFonts w:ascii="Arial" w:hAnsi="Arial" w:cs="Arial"/>
          <w:sz w:val="22"/>
          <w:szCs w:val="22"/>
          <w:lang w:val="es-AR"/>
        </w:rPr>
        <w:t>os espacios antes y uno después</w:t>
      </w:r>
      <w:r w:rsidRPr="0022328C">
        <w:rPr>
          <w:rFonts w:ascii="Arial" w:hAnsi="Arial" w:cs="Arial"/>
          <w:sz w:val="22"/>
          <w:szCs w:val="22"/>
          <w:lang w:val="es-AR"/>
        </w:rPr>
        <w:t>.</w:t>
      </w:r>
    </w:p>
    <w:p w14:paraId="18850362" w14:textId="33D3B8DD" w:rsidR="0097746A" w:rsidRDefault="0097746A" w:rsidP="00305B98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>La extensión del trabajo</w:t>
      </w:r>
      <w:r w:rsidR="00B5691F">
        <w:rPr>
          <w:rFonts w:ascii="Arial" w:hAnsi="Arial" w:cs="Arial"/>
          <w:sz w:val="22"/>
          <w:szCs w:val="22"/>
          <w:lang w:val="es-AR"/>
        </w:rPr>
        <w:t>, incluyendo la primera página,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será entre 4 y 6 páginas, tamaño A4, con márgenes </w:t>
      </w:r>
      <w:r w:rsidR="005D3BB4" w:rsidRPr="0022328C">
        <w:rPr>
          <w:rFonts w:ascii="Arial" w:hAnsi="Arial" w:cs="Arial"/>
          <w:sz w:val="22"/>
          <w:szCs w:val="22"/>
          <w:lang w:val="es-AR"/>
        </w:rPr>
        <w:t xml:space="preserve">superior: 2,5 cm, inferior: 2,5 cm, izquierdo: </w:t>
      </w:r>
      <w:r w:rsidR="00A129E2">
        <w:rPr>
          <w:rFonts w:ascii="Arial" w:hAnsi="Arial" w:cs="Arial"/>
          <w:sz w:val="22"/>
          <w:szCs w:val="22"/>
          <w:lang w:val="es-AR"/>
        </w:rPr>
        <w:t xml:space="preserve">2,5 </w:t>
      </w:r>
      <w:r w:rsidR="005D3BB4" w:rsidRPr="0022328C">
        <w:rPr>
          <w:rFonts w:ascii="Arial" w:hAnsi="Arial" w:cs="Arial"/>
          <w:sz w:val="22"/>
          <w:szCs w:val="22"/>
          <w:lang w:val="es-AR"/>
        </w:rPr>
        <w:t xml:space="preserve">cm, y derecho: </w:t>
      </w:r>
      <w:r w:rsidR="00A129E2">
        <w:rPr>
          <w:rFonts w:ascii="Arial" w:hAnsi="Arial" w:cs="Arial"/>
          <w:sz w:val="22"/>
          <w:szCs w:val="22"/>
          <w:lang w:val="es-AR"/>
        </w:rPr>
        <w:t>2,5</w:t>
      </w:r>
      <w:r w:rsidR="005D3BB4" w:rsidRPr="0022328C">
        <w:rPr>
          <w:rFonts w:ascii="Arial" w:hAnsi="Arial" w:cs="Arial"/>
          <w:sz w:val="22"/>
          <w:szCs w:val="22"/>
          <w:lang w:val="es-AR"/>
        </w:rPr>
        <w:t xml:space="preserve"> cm.</w:t>
      </w:r>
    </w:p>
    <w:p w14:paraId="651EEACC" w14:textId="2B912715" w:rsidR="00A129E2" w:rsidRDefault="00B5691F" w:rsidP="00305B98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Se recomienda escribir el trabajo usando directamente este archivo Word como plantilla</w:t>
      </w:r>
      <w:r w:rsidR="00A129E2">
        <w:rPr>
          <w:rFonts w:ascii="Arial" w:hAnsi="Arial" w:cs="Arial"/>
          <w:sz w:val="22"/>
          <w:szCs w:val="22"/>
          <w:lang w:val="es-AR"/>
        </w:rPr>
        <w:t>.</w:t>
      </w:r>
    </w:p>
    <w:p w14:paraId="41DF805F" w14:textId="46E0226E" w:rsidR="005D3BB4" w:rsidRPr="0022328C" w:rsidRDefault="005D3BB4" w:rsidP="00305B98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>El envío deberá hacerse exclusivamente a través de la página web del Congreso</w:t>
      </w:r>
      <w:r w:rsidR="00B5691F">
        <w:rPr>
          <w:rFonts w:ascii="Arial" w:hAnsi="Arial" w:cs="Arial"/>
          <w:sz w:val="22"/>
          <w:szCs w:val="22"/>
          <w:lang w:val="es-AR"/>
        </w:rPr>
        <w:t xml:space="preserve"> (</w:t>
      </w:r>
      <w:r w:rsidR="00B5691F" w:rsidRPr="00B5691F">
        <w:rPr>
          <w:rFonts w:ascii="Arial" w:hAnsi="Arial" w:cs="Arial"/>
          <w:sz w:val="22"/>
          <w:szCs w:val="22"/>
          <w:lang w:val="es-AR"/>
        </w:rPr>
        <w:t>https://xxivcac.fica.unsl.edu.ar</w:t>
      </w:r>
      <w:r w:rsidRPr="0022328C">
        <w:rPr>
          <w:rFonts w:ascii="Arial" w:hAnsi="Arial" w:cs="Arial"/>
          <w:sz w:val="22"/>
          <w:szCs w:val="22"/>
          <w:lang w:val="es-AR"/>
        </w:rPr>
        <w:t>)</w:t>
      </w:r>
      <w:r w:rsidR="007C4A13" w:rsidRPr="0022328C">
        <w:rPr>
          <w:rFonts w:ascii="Arial" w:hAnsi="Arial" w:cs="Arial"/>
          <w:sz w:val="22"/>
          <w:szCs w:val="22"/>
          <w:lang w:val="es-AR"/>
        </w:rPr>
        <w:t xml:space="preserve"> antes del </w:t>
      </w:r>
      <w:r w:rsidR="00B5691F">
        <w:rPr>
          <w:rFonts w:ascii="Arial" w:hAnsi="Arial" w:cs="Arial"/>
          <w:sz w:val="22"/>
          <w:szCs w:val="22"/>
          <w:lang w:val="es-AR"/>
        </w:rPr>
        <w:t>3</w:t>
      </w:r>
      <w:r w:rsidR="007C4A13" w:rsidRPr="0022328C">
        <w:rPr>
          <w:rFonts w:ascii="Arial" w:hAnsi="Arial" w:cs="Arial"/>
          <w:sz w:val="22"/>
          <w:szCs w:val="22"/>
          <w:lang w:val="es-AR"/>
        </w:rPr>
        <w:t>0 de abril de 20</w:t>
      </w:r>
      <w:r w:rsidR="00B5691F">
        <w:rPr>
          <w:rFonts w:ascii="Arial" w:hAnsi="Arial" w:cs="Arial"/>
          <w:sz w:val="22"/>
          <w:szCs w:val="22"/>
          <w:lang w:val="es-AR"/>
        </w:rPr>
        <w:t>25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. Para esto, </w:t>
      </w:r>
      <w:r w:rsidR="00B5691F">
        <w:rPr>
          <w:rFonts w:ascii="Arial" w:hAnsi="Arial" w:cs="Arial"/>
          <w:sz w:val="22"/>
          <w:szCs w:val="22"/>
          <w:lang w:val="es-AR"/>
        </w:rPr>
        <w:t>el archivo debe guardarse en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formato pdf y nombrar</w:t>
      </w:r>
      <w:r w:rsidR="00B5691F">
        <w:rPr>
          <w:rFonts w:ascii="Arial" w:hAnsi="Arial" w:cs="Arial"/>
          <w:sz w:val="22"/>
          <w:szCs w:val="22"/>
          <w:lang w:val="es-AR"/>
        </w:rPr>
        <w:t>se d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e la siguiente manera: </w:t>
      </w:r>
      <w:r w:rsidR="004D6350">
        <w:rPr>
          <w:rFonts w:ascii="Arial" w:hAnsi="Arial" w:cs="Arial"/>
          <w:color w:val="000000"/>
          <w:sz w:val="22"/>
          <w:szCs w:val="22"/>
          <w:lang w:val="es-AR"/>
        </w:rPr>
        <w:t>Letra del</w:t>
      </w:r>
      <w:r w:rsidRPr="0022328C">
        <w:rPr>
          <w:rFonts w:ascii="Arial" w:hAnsi="Arial" w:cs="Arial"/>
          <w:color w:val="000000"/>
          <w:sz w:val="22"/>
          <w:szCs w:val="22"/>
          <w:lang w:val="es-AR"/>
        </w:rPr>
        <w:t xml:space="preserve"> área </w:t>
      </w:r>
      <w:r w:rsidR="004D6350">
        <w:rPr>
          <w:rFonts w:ascii="Arial" w:hAnsi="Arial" w:cs="Arial"/>
          <w:color w:val="000000"/>
          <w:sz w:val="22"/>
          <w:szCs w:val="22"/>
          <w:lang w:val="es-AR"/>
        </w:rPr>
        <w:t xml:space="preserve">temática </w:t>
      </w:r>
      <w:r w:rsidRPr="0022328C">
        <w:rPr>
          <w:rFonts w:ascii="Arial" w:hAnsi="Arial" w:cs="Arial"/>
          <w:color w:val="000000"/>
          <w:sz w:val="22"/>
          <w:szCs w:val="22"/>
          <w:lang w:val="es-AR"/>
        </w:rPr>
        <w:t>– Apellido del 1º autor – Instituto o Universidad – (</w:t>
      </w:r>
      <w:r w:rsidRPr="00D31E68">
        <w:rPr>
          <w:rFonts w:ascii="Arial" w:hAnsi="Arial" w:cs="Arial"/>
          <w:color w:val="000000"/>
          <w:sz w:val="22"/>
          <w:szCs w:val="22"/>
          <w:lang w:val="es-AR"/>
        </w:rPr>
        <w:t xml:space="preserve">A, B, </w:t>
      </w:r>
      <w:r w:rsidR="001B1693" w:rsidRPr="00D31E68">
        <w:rPr>
          <w:rFonts w:ascii="Arial" w:hAnsi="Arial" w:cs="Arial"/>
          <w:color w:val="000000"/>
          <w:sz w:val="22"/>
          <w:szCs w:val="22"/>
          <w:lang w:val="es-AR"/>
        </w:rPr>
        <w:t>C,</w:t>
      </w:r>
      <w:r w:rsidRPr="0022328C">
        <w:rPr>
          <w:rFonts w:ascii="Arial" w:hAnsi="Arial" w:cs="Arial"/>
          <w:color w:val="000000"/>
          <w:sz w:val="22"/>
          <w:szCs w:val="22"/>
          <w:lang w:val="es-AR"/>
        </w:rPr>
        <w:t xml:space="preserve"> en caso de presentarse más de un trabajo con todo lo anterior coincidente). Ejemplos: 5-González-INTEQUI.pdf; 4-Soler-UBA-A.pdf; 4-Soler-UBA-B.pdf.</w:t>
      </w:r>
    </w:p>
    <w:p w14:paraId="364C9813" w14:textId="62565ED0" w:rsidR="005D3BB4" w:rsidRPr="0022328C" w:rsidRDefault="005D3BB4" w:rsidP="004D6350">
      <w:pPr>
        <w:pStyle w:val="Sangra3detindependiente"/>
        <w:spacing w:after="0"/>
        <w:ind w:left="0" w:firstLine="284"/>
        <w:rPr>
          <w:rFonts w:ascii="Arial" w:hAnsi="Arial" w:cs="Arial"/>
          <w:color w:val="000000"/>
          <w:sz w:val="22"/>
          <w:szCs w:val="22"/>
          <w:lang w:val="es-AR"/>
        </w:rPr>
      </w:pPr>
    </w:p>
    <w:p w14:paraId="3372E965" w14:textId="77777777" w:rsidR="00F1480C" w:rsidRPr="0022328C" w:rsidRDefault="00F1480C" w:rsidP="004D6350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</w:p>
    <w:p w14:paraId="5A708F06" w14:textId="77777777" w:rsidR="00B51682" w:rsidRPr="0022328C" w:rsidRDefault="00F1480C" w:rsidP="00B51682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22328C">
        <w:rPr>
          <w:rFonts w:ascii="Arial" w:hAnsi="Arial" w:cs="Arial"/>
          <w:b/>
          <w:sz w:val="22"/>
          <w:szCs w:val="22"/>
          <w:lang w:val="es-AR"/>
        </w:rPr>
        <w:t>Experimental</w:t>
      </w:r>
    </w:p>
    <w:p w14:paraId="2B2BB006" w14:textId="77777777" w:rsidR="006A52EA" w:rsidRPr="0022328C" w:rsidRDefault="006A52EA" w:rsidP="004D6350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</w:p>
    <w:p w14:paraId="460C9DA9" w14:textId="77777777" w:rsidR="006A52EA" w:rsidRPr="0022328C" w:rsidRDefault="000D63B0" w:rsidP="006A52EA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>Describir las técnicas, materiales, equipamientos, condiciones experimentales, metodologías, procedimientos, etc., según corresponda a la naturaleza del trabajo presentado.</w:t>
      </w:r>
    </w:p>
    <w:p w14:paraId="6D09412C" w14:textId="77777777" w:rsidR="000D63B0" w:rsidRPr="0022328C" w:rsidRDefault="000D63B0" w:rsidP="006A52EA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</w:p>
    <w:p w14:paraId="17161A97" w14:textId="77777777" w:rsidR="000D63B0" w:rsidRPr="0022328C" w:rsidRDefault="000D63B0" w:rsidP="000D63B0">
      <w:pPr>
        <w:jc w:val="both"/>
        <w:rPr>
          <w:rFonts w:ascii="Arial" w:hAnsi="Arial" w:cs="Arial"/>
          <w:i/>
          <w:sz w:val="22"/>
          <w:szCs w:val="22"/>
          <w:lang w:val="es-AR"/>
        </w:rPr>
      </w:pPr>
      <w:r w:rsidRPr="0022328C">
        <w:rPr>
          <w:rFonts w:ascii="Arial" w:hAnsi="Arial" w:cs="Arial"/>
          <w:i/>
          <w:sz w:val="22"/>
          <w:szCs w:val="22"/>
          <w:lang w:val="es-AR"/>
        </w:rPr>
        <w:t>Subtítulos</w:t>
      </w:r>
    </w:p>
    <w:p w14:paraId="4606D205" w14:textId="3FCBD433" w:rsidR="000D63B0" w:rsidRPr="0022328C" w:rsidRDefault="000D63B0" w:rsidP="006A52EA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 xml:space="preserve">Si fuera necesario, tanto en </w:t>
      </w:r>
      <w:r w:rsidR="00C42118">
        <w:rPr>
          <w:rFonts w:ascii="Arial" w:hAnsi="Arial" w:cs="Arial"/>
          <w:sz w:val="22"/>
          <w:szCs w:val="22"/>
          <w:lang w:val="es-AR"/>
        </w:rPr>
        <w:t>é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sta como en las otras secciones se podrán incluir subtítulos escribiéndolos en </w:t>
      </w:r>
      <w:r w:rsidR="00C42118">
        <w:rPr>
          <w:rFonts w:ascii="Arial" w:hAnsi="Arial" w:cs="Arial"/>
          <w:sz w:val="22"/>
          <w:szCs w:val="22"/>
          <w:lang w:val="es-AR"/>
        </w:rPr>
        <w:t>Arial</w:t>
      </w:r>
      <w:r w:rsidRPr="0022328C">
        <w:rPr>
          <w:rFonts w:ascii="Arial" w:hAnsi="Arial" w:cs="Arial"/>
          <w:sz w:val="22"/>
          <w:szCs w:val="22"/>
          <w:lang w:val="es-AR"/>
        </w:rPr>
        <w:t>, tamaño 11, cursivas, dejando un espacio antes.</w:t>
      </w:r>
    </w:p>
    <w:p w14:paraId="0EB3E861" w14:textId="38783CB9" w:rsidR="000D63B0" w:rsidRPr="0022328C" w:rsidRDefault="000D63B0" w:rsidP="00C42118">
      <w:pPr>
        <w:tabs>
          <w:tab w:val="left" w:pos="7295"/>
        </w:tabs>
        <w:ind w:firstLine="284"/>
        <w:jc w:val="both"/>
        <w:rPr>
          <w:rFonts w:ascii="Arial" w:hAnsi="Arial" w:cs="Arial"/>
          <w:sz w:val="22"/>
          <w:szCs w:val="22"/>
          <w:lang w:val="es-AR"/>
        </w:rPr>
      </w:pPr>
    </w:p>
    <w:p w14:paraId="26E68D8F" w14:textId="77777777" w:rsidR="000D63B0" w:rsidRPr="0022328C" w:rsidRDefault="000D63B0" w:rsidP="006A52EA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</w:p>
    <w:p w14:paraId="75D162E4" w14:textId="77777777" w:rsidR="000D63B0" w:rsidRPr="0022328C" w:rsidRDefault="000D63B0" w:rsidP="000D63B0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22328C">
        <w:rPr>
          <w:rFonts w:ascii="Arial" w:hAnsi="Arial" w:cs="Arial"/>
          <w:b/>
          <w:sz w:val="22"/>
          <w:szCs w:val="22"/>
          <w:lang w:val="es-AR"/>
        </w:rPr>
        <w:t>Resultado</w:t>
      </w:r>
      <w:r w:rsidR="00691C6C" w:rsidRPr="0022328C">
        <w:rPr>
          <w:rFonts w:ascii="Arial" w:hAnsi="Arial" w:cs="Arial"/>
          <w:b/>
          <w:sz w:val="22"/>
          <w:szCs w:val="22"/>
          <w:lang w:val="es-AR"/>
        </w:rPr>
        <w:t>s</w:t>
      </w:r>
      <w:r w:rsidRPr="0022328C">
        <w:rPr>
          <w:rFonts w:ascii="Arial" w:hAnsi="Arial" w:cs="Arial"/>
          <w:b/>
          <w:sz w:val="22"/>
          <w:szCs w:val="22"/>
          <w:lang w:val="es-AR"/>
        </w:rPr>
        <w:t xml:space="preserve"> y discusión</w:t>
      </w:r>
    </w:p>
    <w:p w14:paraId="7CCBAAA7" w14:textId="77777777" w:rsidR="000D63B0" w:rsidRPr="0022328C" w:rsidRDefault="000D63B0" w:rsidP="004D6350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</w:p>
    <w:p w14:paraId="2C5EC32D" w14:textId="5052BED7" w:rsidR="00ED3AB9" w:rsidRPr="0022328C" w:rsidRDefault="00691C6C" w:rsidP="00691C6C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 xml:space="preserve">En esta sección </w:t>
      </w:r>
      <w:r w:rsidR="00C42118">
        <w:rPr>
          <w:rFonts w:ascii="Arial" w:hAnsi="Arial" w:cs="Arial"/>
          <w:sz w:val="22"/>
          <w:szCs w:val="22"/>
          <w:lang w:val="es-AR"/>
        </w:rPr>
        <w:t>presentar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los datos y resultados del trabajo y </w:t>
      </w:r>
      <w:r w:rsidR="00C42118">
        <w:rPr>
          <w:rFonts w:ascii="Arial" w:hAnsi="Arial" w:cs="Arial"/>
          <w:sz w:val="22"/>
          <w:szCs w:val="22"/>
          <w:lang w:val="es-AR"/>
        </w:rPr>
        <w:t>hacer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una interpretación de los mismos</w:t>
      </w:r>
      <w:r w:rsidR="00DE70EC" w:rsidRPr="0022328C">
        <w:rPr>
          <w:rFonts w:ascii="Arial" w:hAnsi="Arial" w:cs="Arial"/>
          <w:sz w:val="22"/>
          <w:szCs w:val="22"/>
          <w:lang w:val="es-AR"/>
        </w:rPr>
        <w:t>. Esto deberá ser coherente con los objetivos planteados y deberá avalar las conclusiones alcanzadas.</w:t>
      </w:r>
    </w:p>
    <w:p w14:paraId="4A726E96" w14:textId="77777777" w:rsidR="00691C6C" w:rsidRPr="0022328C" w:rsidRDefault="00691C6C" w:rsidP="00691C6C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>Se podrán incluir tablas, figuras, esquemas, ecuaciones, etc., según convenga para la mejor calidad de la comunicación.</w:t>
      </w:r>
      <w:r w:rsidR="00ED3AB9" w:rsidRPr="0022328C">
        <w:rPr>
          <w:rFonts w:ascii="Arial" w:hAnsi="Arial" w:cs="Arial"/>
          <w:sz w:val="22"/>
          <w:szCs w:val="22"/>
          <w:lang w:val="es-AR"/>
        </w:rPr>
        <w:t xml:space="preserve"> Todos estos elementos deberán numerarse en el orden que se mencionan en el texto usando números arábi</w:t>
      </w:r>
      <w:r w:rsidR="00876660" w:rsidRPr="0022328C">
        <w:rPr>
          <w:rFonts w:ascii="Arial" w:hAnsi="Arial" w:cs="Arial"/>
          <w:sz w:val="22"/>
          <w:szCs w:val="22"/>
          <w:lang w:val="es-AR"/>
        </w:rPr>
        <w:t>g</w:t>
      </w:r>
      <w:r w:rsidR="00ED3AB9" w:rsidRPr="0022328C">
        <w:rPr>
          <w:rFonts w:ascii="Arial" w:hAnsi="Arial" w:cs="Arial"/>
          <w:sz w:val="22"/>
          <w:szCs w:val="22"/>
          <w:lang w:val="es-AR"/>
        </w:rPr>
        <w:t>os</w:t>
      </w:r>
      <w:r w:rsidR="00876660" w:rsidRPr="0022328C">
        <w:rPr>
          <w:rFonts w:ascii="Arial" w:hAnsi="Arial" w:cs="Arial"/>
          <w:sz w:val="22"/>
          <w:szCs w:val="22"/>
          <w:lang w:val="es-AR"/>
        </w:rPr>
        <w:t>.</w:t>
      </w:r>
    </w:p>
    <w:p w14:paraId="23095725" w14:textId="57EFD6B0" w:rsidR="00B6041E" w:rsidRPr="0022328C" w:rsidRDefault="00B6041E" w:rsidP="00691C6C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 xml:space="preserve">En las tablas, </w:t>
      </w:r>
      <w:r w:rsidR="00C42118">
        <w:rPr>
          <w:rFonts w:ascii="Arial" w:hAnsi="Arial" w:cs="Arial"/>
          <w:sz w:val="22"/>
          <w:szCs w:val="22"/>
          <w:lang w:val="es-AR"/>
        </w:rPr>
        <w:t>incluir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un título </w:t>
      </w:r>
      <w:r w:rsidR="00876660" w:rsidRPr="0022328C">
        <w:rPr>
          <w:rFonts w:ascii="Arial" w:hAnsi="Arial" w:cs="Arial"/>
          <w:sz w:val="22"/>
          <w:szCs w:val="22"/>
          <w:lang w:val="es-AR"/>
        </w:rPr>
        <w:t>encima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de la misma</w:t>
      </w:r>
      <w:r w:rsidR="00C42118">
        <w:rPr>
          <w:rFonts w:ascii="Arial" w:hAnsi="Arial" w:cs="Arial"/>
          <w:sz w:val="22"/>
          <w:szCs w:val="22"/>
          <w:lang w:val="es-AR"/>
        </w:rPr>
        <w:t xml:space="preserve"> empleando</w:t>
      </w:r>
      <w:r w:rsidR="00ED3AB9" w:rsidRPr="0022328C">
        <w:rPr>
          <w:rFonts w:ascii="Arial" w:hAnsi="Arial" w:cs="Arial"/>
          <w:sz w:val="22"/>
          <w:szCs w:val="22"/>
          <w:lang w:val="es-AR"/>
        </w:rPr>
        <w:t xml:space="preserve"> un formato como el mostrado en la Tabla 1. </w:t>
      </w:r>
      <w:r w:rsidR="00C42118">
        <w:rPr>
          <w:rFonts w:ascii="Arial" w:hAnsi="Arial" w:cs="Arial"/>
          <w:sz w:val="22"/>
          <w:szCs w:val="22"/>
          <w:lang w:val="es-AR"/>
        </w:rPr>
        <w:t>Tanto</w:t>
      </w:r>
      <w:r w:rsidR="00ED3AB9" w:rsidRPr="0022328C">
        <w:rPr>
          <w:rFonts w:ascii="Arial" w:hAnsi="Arial" w:cs="Arial"/>
          <w:sz w:val="22"/>
          <w:szCs w:val="22"/>
          <w:lang w:val="es-AR"/>
        </w:rPr>
        <w:t xml:space="preserve"> el título como el contenido de la tabla </w:t>
      </w:r>
      <w:r w:rsidR="00090EAA" w:rsidRPr="0022328C">
        <w:rPr>
          <w:rFonts w:ascii="Arial" w:hAnsi="Arial" w:cs="Arial"/>
          <w:sz w:val="22"/>
          <w:szCs w:val="22"/>
          <w:lang w:val="es-AR"/>
        </w:rPr>
        <w:t>deben</w:t>
      </w:r>
      <w:r w:rsidR="00ED3AB9" w:rsidRPr="0022328C">
        <w:rPr>
          <w:rFonts w:ascii="Arial" w:hAnsi="Arial" w:cs="Arial"/>
          <w:sz w:val="22"/>
          <w:szCs w:val="22"/>
          <w:lang w:val="es-AR"/>
        </w:rPr>
        <w:t xml:space="preserve"> escribirse en </w:t>
      </w:r>
      <w:r w:rsidR="00C42118">
        <w:rPr>
          <w:rFonts w:ascii="Arial" w:hAnsi="Arial" w:cs="Arial"/>
          <w:sz w:val="22"/>
          <w:szCs w:val="22"/>
          <w:lang w:val="es-AR"/>
        </w:rPr>
        <w:t>Arial, tamaño</w:t>
      </w:r>
      <w:r w:rsidR="00ED3AB9" w:rsidRPr="0022328C">
        <w:rPr>
          <w:rFonts w:ascii="Arial" w:hAnsi="Arial" w:cs="Arial"/>
          <w:sz w:val="22"/>
          <w:szCs w:val="22"/>
          <w:lang w:val="es-AR"/>
        </w:rPr>
        <w:t xml:space="preserve"> 10</w:t>
      </w:r>
      <w:r w:rsidR="00C42118">
        <w:rPr>
          <w:rFonts w:ascii="Arial" w:hAnsi="Arial" w:cs="Arial"/>
          <w:sz w:val="22"/>
          <w:szCs w:val="22"/>
          <w:lang w:val="es-AR"/>
        </w:rPr>
        <w:t>, interlineado simple. No usar líneas verticales.</w:t>
      </w:r>
      <w:r w:rsidR="00C42118" w:rsidRPr="00C42118">
        <w:rPr>
          <w:rFonts w:ascii="Arial" w:eastAsia="Arial" w:hAnsi="Arial" w:cs="Arial"/>
          <w:color w:val="000000"/>
          <w:sz w:val="20"/>
        </w:rPr>
        <w:t xml:space="preserve"> </w:t>
      </w:r>
      <w:r w:rsidR="00C42118" w:rsidRPr="00C42118">
        <w:rPr>
          <w:rFonts w:ascii="Arial" w:eastAsia="Arial" w:hAnsi="Arial" w:cs="Arial"/>
          <w:color w:val="000000"/>
          <w:sz w:val="22"/>
          <w:szCs w:val="22"/>
        </w:rPr>
        <w:t xml:space="preserve">Dejar un espacio </w:t>
      </w:r>
      <w:r w:rsidR="00C42118">
        <w:rPr>
          <w:rFonts w:ascii="Arial" w:eastAsia="Arial" w:hAnsi="Arial" w:cs="Arial"/>
          <w:color w:val="000000"/>
          <w:sz w:val="22"/>
          <w:szCs w:val="22"/>
        </w:rPr>
        <w:t>antes y otro</w:t>
      </w:r>
      <w:r w:rsidR="00C42118" w:rsidRPr="00C42118">
        <w:rPr>
          <w:rFonts w:ascii="Arial" w:eastAsia="Arial" w:hAnsi="Arial" w:cs="Arial"/>
          <w:color w:val="000000"/>
          <w:sz w:val="22"/>
          <w:szCs w:val="22"/>
        </w:rPr>
        <w:t xml:space="preserve"> después de cada Tabla.</w:t>
      </w:r>
    </w:p>
    <w:p w14:paraId="3860FA70" w14:textId="77777777" w:rsidR="00ED3AB9" w:rsidRPr="0022328C" w:rsidRDefault="00ED3AB9" w:rsidP="00691C6C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</w:p>
    <w:p w14:paraId="7B7465EA" w14:textId="77777777" w:rsidR="00ED3AB9" w:rsidRPr="0022328C" w:rsidRDefault="00ED3AB9" w:rsidP="00ED3AB9">
      <w:pPr>
        <w:jc w:val="both"/>
        <w:rPr>
          <w:rFonts w:ascii="Arial" w:hAnsi="Arial" w:cs="Arial"/>
          <w:sz w:val="20"/>
          <w:lang w:val="es-AR"/>
        </w:rPr>
      </w:pPr>
      <w:r w:rsidRPr="0022328C">
        <w:rPr>
          <w:rFonts w:ascii="Arial" w:hAnsi="Arial" w:cs="Arial"/>
          <w:b/>
          <w:sz w:val="20"/>
          <w:lang w:val="es-AR"/>
        </w:rPr>
        <w:t>Tabla 1.</w:t>
      </w:r>
      <w:r w:rsidRPr="0022328C">
        <w:rPr>
          <w:rFonts w:ascii="Arial" w:hAnsi="Arial" w:cs="Arial"/>
          <w:sz w:val="20"/>
          <w:lang w:val="es-AR"/>
        </w:rPr>
        <w:t xml:space="preserve"> </w:t>
      </w:r>
      <w:r w:rsidR="00090EAA" w:rsidRPr="0022328C">
        <w:rPr>
          <w:rFonts w:ascii="Arial" w:hAnsi="Arial" w:cs="Arial"/>
          <w:sz w:val="20"/>
          <w:lang w:val="es-AR"/>
        </w:rPr>
        <w:t>Composición de los catalizadores.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</w:tblGrid>
      <w:tr w:rsidR="00ED3AB9" w:rsidRPr="0022328C" w14:paraId="3CD592AE" w14:textId="77777777" w:rsidTr="00090EAA"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3B76A9EF" w14:textId="77777777" w:rsidR="00ED3AB9" w:rsidRPr="0022328C" w:rsidRDefault="00ED3AB9" w:rsidP="00090EAA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Catalizador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52620D44" w14:textId="77777777" w:rsidR="00ED3AB9" w:rsidRPr="0022328C" w:rsidRDefault="00090EAA" w:rsidP="00090EAA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% A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16A3C292" w14:textId="77777777" w:rsidR="00ED3AB9" w:rsidRPr="0022328C" w:rsidRDefault="00090EAA" w:rsidP="00090EAA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% B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236C1EDA" w14:textId="77777777" w:rsidR="00ED3AB9" w:rsidRPr="0022328C" w:rsidRDefault="00090EAA" w:rsidP="00090EAA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% C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05E85370" w14:textId="77777777" w:rsidR="00ED3AB9" w:rsidRPr="0022328C" w:rsidRDefault="00090EAA" w:rsidP="00090EAA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% D</w:t>
            </w:r>
          </w:p>
        </w:tc>
      </w:tr>
      <w:tr w:rsidR="00ED3AB9" w:rsidRPr="0022328C" w14:paraId="283EF585" w14:textId="77777777" w:rsidTr="00090EAA">
        <w:tc>
          <w:tcPr>
            <w:tcW w:w="1235" w:type="dxa"/>
            <w:tcBorders>
              <w:top w:val="single" w:sz="4" w:space="0" w:color="auto"/>
            </w:tcBorders>
          </w:tcPr>
          <w:p w14:paraId="6868F061" w14:textId="77777777" w:rsidR="00ED3AB9" w:rsidRPr="0022328C" w:rsidRDefault="00090EAA" w:rsidP="00090EAA">
            <w:pPr>
              <w:jc w:val="both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Cat-1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1CDAAAE8" w14:textId="77777777" w:rsidR="00ED3AB9" w:rsidRPr="0022328C" w:rsidRDefault="008B618B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0BDB4ED1" w14:textId="77777777" w:rsidR="00ED3AB9" w:rsidRPr="0022328C" w:rsidRDefault="008B618B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776B54CE" w14:textId="77777777" w:rsidR="00ED3AB9" w:rsidRPr="0022328C" w:rsidRDefault="008B618B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6BA15B78" w14:textId="77777777" w:rsidR="00ED3AB9" w:rsidRPr="0022328C" w:rsidRDefault="008B618B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35</w:t>
            </w:r>
          </w:p>
        </w:tc>
      </w:tr>
      <w:tr w:rsidR="00ED3AB9" w:rsidRPr="0022328C" w14:paraId="3C1DED35" w14:textId="77777777" w:rsidTr="00090EAA">
        <w:tc>
          <w:tcPr>
            <w:tcW w:w="1235" w:type="dxa"/>
          </w:tcPr>
          <w:p w14:paraId="125DAA96" w14:textId="77777777" w:rsidR="00ED3AB9" w:rsidRPr="0022328C" w:rsidRDefault="00090EAA" w:rsidP="00090EAA">
            <w:pPr>
              <w:jc w:val="both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Cat-2</w:t>
            </w:r>
          </w:p>
        </w:tc>
        <w:tc>
          <w:tcPr>
            <w:tcW w:w="1235" w:type="dxa"/>
          </w:tcPr>
          <w:p w14:paraId="2E6609F8" w14:textId="77777777" w:rsidR="00ED3AB9" w:rsidRPr="0022328C" w:rsidRDefault="00FC2AB7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20</w:t>
            </w:r>
          </w:p>
        </w:tc>
        <w:tc>
          <w:tcPr>
            <w:tcW w:w="1235" w:type="dxa"/>
          </w:tcPr>
          <w:p w14:paraId="1B9941E4" w14:textId="77777777" w:rsidR="00ED3AB9" w:rsidRPr="0022328C" w:rsidRDefault="00FC2AB7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10</w:t>
            </w:r>
          </w:p>
        </w:tc>
        <w:tc>
          <w:tcPr>
            <w:tcW w:w="1235" w:type="dxa"/>
          </w:tcPr>
          <w:p w14:paraId="618196A7" w14:textId="77777777" w:rsidR="00ED3AB9" w:rsidRPr="0022328C" w:rsidRDefault="00FC2AB7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35</w:t>
            </w:r>
          </w:p>
        </w:tc>
        <w:tc>
          <w:tcPr>
            <w:tcW w:w="1235" w:type="dxa"/>
          </w:tcPr>
          <w:p w14:paraId="437D61CE" w14:textId="77777777" w:rsidR="00ED3AB9" w:rsidRPr="0022328C" w:rsidRDefault="00FC2AB7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35</w:t>
            </w:r>
          </w:p>
        </w:tc>
      </w:tr>
      <w:tr w:rsidR="00ED3AB9" w:rsidRPr="0022328C" w14:paraId="0D14C4B1" w14:textId="77777777" w:rsidTr="00090EAA">
        <w:tc>
          <w:tcPr>
            <w:tcW w:w="1235" w:type="dxa"/>
            <w:tcBorders>
              <w:bottom w:val="single" w:sz="4" w:space="0" w:color="auto"/>
            </w:tcBorders>
          </w:tcPr>
          <w:p w14:paraId="6321EE22" w14:textId="77777777" w:rsidR="00ED3AB9" w:rsidRPr="0022328C" w:rsidRDefault="00090EAA" w:rsidP="00ED3AB9">
            <w:pPr>
              <w:jc w:val="both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Cat-3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27B96D10" w14:textId="77777777" w:rsidR="00ED3AB9" w:rsidRPr="0022328C" w:rsidRDefault="00FC2AB7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20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0F99C912" w14:textId="77777777" w:rsidR="00FC2AB7" w:rsidRPr="0022328C" w:rsidRDefault="00FC2AB7" w:rsidP="00FC2AB7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10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19C36B3E" w14:textId="77777777" w:rsidR="00ED3AB9" w:rsidRPr="0022328C" w:rsidRDefault="00FC2AB7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70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78F5E9BC" w14:textId="77777777" w:rsidR="00ED3AB9" w:rsidRPr="0022328C" w:rsidRDefault="00FC2AB7" w:rsidP="008B618B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  <w:r w:rsidRPr="0022328C">
              <w:rPr>
                <w:rFonts w:ascii="Arial" w:hAnsi="Arial" w:cs="Arial"/>
                <w:sz w:val="20"/>
                <w:lang w:val="es-AR"/>
              </w:rPr>
              <w:t>0</w:t>
            </w:r>
          </w:p>
        </w:tc>
      </w:tr>
    </w:tbl>
    <w:p w14:paraId="70CA6349" w14:textId="0D3EF382" w:rsidR="00B51682" w:rsidRPr="0022328C" w:rsidRDefault="00ED3AB9" w:rsidP="00090EAA">
      <w:pPr>
        <w:jc w:val="both"/>
        <w:rPr>
          <w:rFonts w:ascii="Arial" w:hAnsi="Arial" w:cs="Arial"/>
          <w:sz w:val="20"/>
          <w:lang w:val="es-AR"/>
        </w:rPr>
      </w:pPr>
      <w:r w:rsidRPr="0022328C">
        <w:rPr>
          <w:rFonts w:ascii="Arial" w:hAnsi="Arial" w:cs="Arial"/>
          <w:sz w:val="20"/>
          <w:lang w:val="es-AR"/>
        </w:rPr>
        <w:t>Se pueden incluir notas al pie de la tabla, si fueran necesarias</w:t>
      </w:r>
      <w:r w:rsidR="00C42118">
        <w:rPr>
          <w:rFonts w:ascii="Arial" w:hAnsi="Arial" w:cs="Arial"/>
          <w:sz w:val="20"/>
          <w:lang w:val="es-AR"/>
        </w:rPr>
        <w:t>,</w:t>
      </w:r>
      <w:r w:rsidR="00C42118" w:rsidRPr="00C42118">
        <w:rPr>
          <w:rFonts w:ascii="Arial" w:eastAsia="Arial" w:hAnsi="Arial" w:cs="Arial"/>
          <w:color w:val="000000"/>
          <w:sz w:val="20"/>
        </w:rPr>
        <w:t xml:space="preserve"> </w:t>
      </w:r>
      <w:r w:rsidR="00C42118">
        <w:rPr>
          <w:rFonts w:ascii="Arial" w:eastAsia="Arial" w:hAnsi="Arial" w:cs="Arial"/>
          <w:color w:val="000000"/>
          <w:sz w:val="20"/>
        </w:rPr>
        <w:t xml:space="preserve">escribiéndolas en Arial, tamaño 10, interlineado sencillo. </w:t>
      </w:r>
    </w:p>
    <w:p w14:paraId="1F4FCF13" w14:textId="77777777" w:rsidR="00090EAA" w:rsidRPr="00C42118" w:rsidRDefault="00090EAA" w:rsidP="00090EAA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53C7C093" w14:textId="5248760E" w:rsidR="00090EAA" w:rsidRPr="0022328C" w:rsidRDefault="00090EAA" w:rsidP="00090EAA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 xml:space="preserve">Las figuras, esquemas, fotografías, etc. </w:t>
      </w:r>
      <w:r w:rsidR="008E0388">
        <w:rPr>
          <w:rFonts w:ascii="Arial" w:hAnsi="Arial" w:cs="Arial"/>
          <w:sz w:val="22"/>
          <w:szCs w:val="22"/>
          <w:lang w:val="es-AR"/>
        </w:rPr>
        <w:t>deben incluir un título en la parte inferior siguiendo el estilo mostrado para la Figura 1 (Arial 10)</w:t>
      </w:r>
      <w:r w:rsidR="008B618B" w:rsidRPr="0022328C">
        <w:rPr>
          <w:rFonts w:ascii="Arial" w:hAnsi="Arial" w:cs="Arial"/>
          <w:sz w:val="22"/>
          <w:szCs w:val="22"/>
          <w:lang w:val="es-AR"/>
        </w:rPr>
        <w:t xml:space="preserve">. Los títulos de los ejes, las escalas y/o las </w:t>
      </w:r>
      <w:r w:rsidR="008B618B" w:rsidRPr="0022328C">
        <w:rPr>
          <w:rFonts w:ascii="Arial" w:hAnsi="Arial" w:cs="Arial"/>
          <w:sz w:val="22"/>
          <w:szCs w:val="22"/>
          <w:lang w:val="es-AR"/>
        </w:rPr>
        <w:lastRenderedPageBreak/>
        <w:t xml:space="preserve">leyendas que aparezcan en las mismas deben ser escritos en un tamaño legible de acuerdo al resto del documento. </w:t>
      </w:r>
    </w:p>
    <w:p w14:paraId="3133BBD8" w14:textId="77777777" w:rsidR="008B618B" w:rsidRPr="0022328C" w:rsidRDefault="008B618B" w:rsidP="00090EAA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</w:p>
    <w:p w14:paraId="28BA0B49" w14:textId="47E4837E" w:rsidR="008B618B" w:rsidRPr="0022328C" w:rsidRDefault="009B3D39" w:rsidP="003E1731">
      <w:pPr>
        <w:jc w:val="both"/>
        <w:rPr>
          <w:rFonts w:ascii="Arial" w:hAnsi="Arial" w:cs="Arial"/>
          <w:sz w:val="22"/>
          <w:szCs w:val="22"/>
          <w:lang w:val="es-AR"/>
        </w:rPr>
      </w:pPr>
      <w:r w:rsidRPr="009B3D39">
        <w:rPr>
          <w:noProof/>
        </w:rPr>
        <w:drawing>
          <wp:anchor distT="0" distB="0" distL="114300" distR="114300" simplePos="0" relativeHeight="251658240" behindDoc="0" locked="0" layoutInCell="1" allowOverlap="1" wp14:anchorId="6845472F" wp14:editId="24954833">
            <wp:simplePos x="0" y="0"/>
            <wp:positionH relativeFrom="margin">
              <wp:align>left</wp:align>
            </wp:positionH>
            <wp:positionV relativeFrom="paragraph">
              <wp:posOffset>57869</wp:posOffset>
            </wp:positionV>
            <wp:extent cx="3045125" cy="2154084"/>
            <wp:effectExtent l="0" t="0" r="3175" b="0"/>
            <wp:wrapSquare wrapText="bothSides"/>
            <wp:docPr id="19401462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3"/>
                    <a:stretch/>
                  </pic:blipFill>
                  <pic:spPr bwMode="auto">
                    <a:xfrm>
                      <a:off x="0" y="0"/>
                      <a:ext cx="3045125" cy="215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1731" w:rsidRPr="0022328C">
        <w:rPr>
          <w:rFonts w:ascii="Arial" w:hAnsi="Arial" w:cs="Arial"/>
          <w:sz w:val="22"/>
          <w:szCs w:val="22"/>
          <w:lang w:val="es-AR"/>
        </w:rPr>
        <w:t xml:space="preserve">Es posible agregar texto </w:t>
      </w:r>
      <w:r w:rsidR="00DE70EC" w:rsidRPr="0022328C">
        <w:rPr>
          <w:rFonts w:ascii="Arial" w:hAnsi="Arial" w:cs="Arial"/>
          <w:sz w:val="22"/>
          <w:szCs w:val="22"/>
          <w:lang w:val="es-AR"/>
        </w:rPr>
        <w:t>al lado de la figura, si el tamaño de la misma lo permite.</w:t>
      </w:r>
    </w:p>
    <w:p w14:paraId="044FC3BE" w14:textId="657E127D" w:rsidR="00DE70EC" w:rsidRPr="0022328C" w:rsidRDefault="00DE70EC" w:rsidP="003E1731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031509CC" w14:textId="7F8CE6FC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59258C4F" w14:textId="77777777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10848B32" w14:textId="77777777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47DCB523" w14:textId="77777777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791DCD7D" w14:textId="0691F404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07612315" w14:textId="1E7E83CC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348B9B0C" w14:textId="03AB2B64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6AC7DA99" w14:textId="4B676998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101A051D" w14:textId="3C21E3B6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5142E1CE" w14:textId="77777777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0DDD857D" w14:textId="2ECEFA90" w:rsidR="00DE70EC" w:rsidRPr="0022328C" w:rsidRDefault="00DE70EC" w:rsidP="003E1731">
      <w:pPr>
        <w:jc w:val="both"/>
        <w:rPr>
          <w:rFonts w:ascii="Arial" w:hAnsi="Arial" w:cs="Arial"/>
          <w:sz w:val="20"/>
          <w:lang w:val="es-AR"/>
        </w:rPr>
      </w:pPr>
    </w:p>
    <w:p w14:paraId="6AF2FFAE" w14:textId="47C61DA7" w:rsidR="009B3D39" w:rsidRDefault="009B3D39" w:rsidP="003E1731">
      <w:pPr>
        <w:jc w:val="both"/>
        <w:rPr>
          <w:rFonts w:ascii="Arial" w:hAnsi="Arial" w:cs="Arial"/>
          <w:b/>
          <w:sz w:val="20"/>
          <w:lang w:val="es-AR"/>
        </w:rPr>
      </w:pPr>
    </w:p>
    <w:p w14:paraId="0656C43C" w14:textId="07769306" w:rsidR="008B618B" w:rsidRPr="0022328C" w:rsidRDefault="008B618B" w:rsidP="003E1731">
      <w:pPr>
        <w:jc w:val="both"/>
        <w:rPr>
          <w:rFonts w:ascii="Arial" w:hAnsi="Arial" w:cs="Arial"/>
          <w:sz w:val="20"/>
          <w:lang w:val="es-AR"/>
        </w:rPr>
      </w:pPr>
      <w:r w:rsidRPr="0022328C">
        <w:rPr>
          <w:rFonts w:ascii="Arial" w:hAnsi="Arial" w:cs="Arial"/>
          <w:b/>
          <w:sz w:val="20"/>
          <w:lang w:val="es-AR"/>
        </w:rPr>
        <w:t>Figura 1.</w:t>
      </w:r>
      <w:r w:rsidRPr="0022328C">
        <w:rPr>
          <w:rFonts w:ascii="Arial" w:hAnsi="Arial" w:cs="Arial"/>
          <w:sz w:val="20"/>
          <w:lang w:val="es-AR"/>
        </w:rPr>
        <w:t xml:space="preserve"> </w:t>
      </w:r>
      <w:r w:rsidR="003E1731" w:rsidRPr="0022328C">
        <w:rPr>
          <w:rFonts w:ascii="Arial" w:hAnsi="Arial" w:cs="Arial"/>
          <w:sz w:val="20"/>
          <w:lang w:val="es-AR"/>
        </w:rPr>
        <w:t>Resultados de actividad catalítica.</w:t>
      </w:r>
    </w:p>
    <w:p w14:paraId="49B2F1A3" w14:textId="77777777" w:rsidR="00DE70EC" w:rsidRPr="0022328C" w:rsidRDefault="00DE70EC" w:rsidP="003E1731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70ECCAC3" w14:textId="77777777" w:rsidR="00DE70EC" w:rsidRPr="0022328C" w:rsidRDefault="00DE70EC" w:rsidP="003E1731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472B7ECB" w14:textId="77777777" w:rsidR="00DE70EC" w:rsidRPr="0022328C" w:rsidRDefault="00DE70EC" w:rsidP="003E173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22328C">
        <w:rPr>
          <w:rFonts w:ascii="Arial" w:hAnsi="Arial" w:cs="Arial"/>
          <w:b/>
          <w:sz w:val="22"/>
          <w:szCs w:val="22"/>
          <w:lang w:val="es-AR"/>
        </w:rPr>
        <w:t>Conclusiones</w:t>
      </w:r>
    </w:p>
    <w:p w14:paraId="6AAC1792" w14:textId="77777777" w:rsidR="00DE70EC" w:rsidRPr="0022328C" w:rsidRDefault="00DE70EC" w:rsidP="003E1731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67113678" w14:textId="3F88761B" w:rsidR="00DE70EC" w:rsidRPr="0022328C" w:rsidRDefault="00DE70EC" w:rsidP="00DE70EC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 xml:space="preserve">Brevemente, </w:t>
      </w:r>
      <w:r w:rsidR="008E0388">
        <w:rPr>
          <w:rFonts w:ascii="Arial" w:hAnsi="Arial" w:cs="Arial"/>
          <w:sz w:val="22"/>
          <w:szCs w:val="22"/>
          <w:lang w:val="es-AR"/>
        </w:rPr>
        <w:t>resaltar</w:t>
      </w:r>
      <w:r w:rsidR="00876660" w:rsidRPr="0022328C">
        <w:rPr>
          <w:rFonts w:ascii="Arial" w:hAnsi="Arial" w:cs="Arial"/>
          <w:sz w:val="22"/>
          <w:szCs w:val="22"/>
          <w:lang w:val="es-AR"/>
        </w:rPr>
        <w:t xml:space="preserve"> aquí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l</w:t>
      </w:r>
      <w:r w:rsidR="00876660" w:rsidRPr="0022328C">
        <w:rPr>
          <w:rFonts w:ascii="Arial" w:hAnsi="Arial" w:cs="Arial"/>
          <w:sz w:val="22"/>
          <w:szCs w:val="22"/>
          <w:lang w:val="es-AR"/>
        </w:rPr>
        <w:t>os aspectos más relevantes del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 trabajo, remarcando la originalidad e importancia</w:t>
      </w:r>
      <w:r w:rsidR="00876660" w:rsidRPr="0022328C">
        <w:rPr>
          <w:rFonts w:ascii="Arial" w:hAnsi="Arial" w:cs="Arial"/>
          <w:sz w:val="22"/>
          <w:szCs w:val="22"/>
          <w:lang w:val="es-AR"/>
        </w:rPr>
        <w:t xml:space="preserve"> de</w:t>
      </w:r>
      <w:r w:rsidRPr="0022328C">
        <w:rPr>
          <w:rFonts w:ascii="Arial" w:hAnsi="Arial" w:cs="Arial"/>
          <w:sz w:val="22"/>
          <w:szCs w:val="22"/>
          <w:lang w:val="es-AR"/>
        </w:rPr>
        <w:t>l mismo.</w:t>
      </w:r>
    </w:p>
    <w:p w14:paraId="1A639228" w14:textId="77777777" w:rsidR="00DE70EC" w:rsidRPr="0022328C" w:rsidRDefault="00DE70EC" w:rsidP="003E1731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78EAC5F8" w14:textId="77777777" w:rsidR="00876660" w:rsidRPr="0022328C" w:rsidRDefault="00876660" w:rsidP="003E1731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61B9B932" w14:textId="77777777" w:rsidR="00DE70EC" w:rsidRPr="0022328C" w:rsidRDefault="00DE70EC" w:rsidP="003E173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22328C">
        <w:rPr>
          <w:rFonts w:ascii="Arial" w:hAnsi="Arial" w:cs="Arial"/>
          <w:b/>
          <w:sz w:val="22"/>
          <w:szCs w:val="22"/>
          <w:lang w:val="es-AR"/>
        </w:rPr>
        <w:t>Agradecimientos</w:t>
      </w:r>
    </w:p>
    <w:p w14:paraId="2D02A7FB" w14:textId="77777777" w:rsidR="00DE70EC" w:rsidRPr="0022328C" w:rsidRDefault="00DE70EC" w:rsidP="003E1731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59F3027A" w14:textId="77777777" w:rsidR="00DE70EC" w:rsidRPr="0022328C" w:rsidRDefault="00876660" w:rsidP="00876660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>Se podrán incluir agradecimientos a las instituciones financiadoras y a otros colaboradores, si corresponde.</w:t>
      </w:r>
    </w:p>
    <w:p w14:paraId="5AB2E84C" w14:textId="77777777" w:rsidR="00876660" w:rsidRPr="0022328C" w:rsidRDefault="00876660" w:rsidP="003E1731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14:paraId="1C868D9E" w14:textId="77777777" w:rsidR="00876660" w:rsidRPr="0022328C" w:rsidRDefault="00876660" w:rsidP="003E1731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14:paraId="70F3B05A" w14:textId="77777777" w:rsidR="00DE70EC" w:rsidRPr="0022328C" w:rsidRDefault="00DE70EC" w:rsidP="003E1731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22328C">
        <w:rPr>
          <w:rFonts w:ascii="Arial" w:hAnsi="Arial" w:cs="Arial"/>
          <w:b/>
          <w:sz w:val="22"/>
          <w:szCs w:val="22"/>
          <w:lang w:val="es-AR"/>
        </w:rPr>
        <w:t>Referencias</w:t>
      </w:r>
    </w:p>
    <w:p w14:paraId="4FC15140" w14:textId="77777777" w:rsidR="00DE70EC" w:rsidRPr="0022328C" w:rsidRDefault="00DE70EC" w:rsidP="003E1731">
      <w:pPr>
        <w:jc w:val="both"/>
        <w:rPr>
          <w:rFonts w:ascii="Arial" w:hAnsi="Arial" w:cs="Arial"/>
          <w:sz w:val="22"/>
          <w:szCs w:val="22"/>
          <w:lang w:val="es-AR"/>
        </w:rPr>
      </w:pPr>
    </w:p>
    <w:p w14:paraId="4656D519" w14:textId="3ABF9343" w:rsidR="00DE70EC" w:rsidRPr="0022328C" w:rsidRDefault="00876660" w:rsidP="00876660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  <w:r w:rsidRPr="0022328C">
        <w:rPr>
          <w:rFonts w:ascii="Arial" w:hAnsi="Arial" w:cs="Arial"/>
          <w:sz w:val="22"/>
          <w:szCs w:val="22"/>
          <w:lang w:val="es-AR"/>
        </w:rPr>
        <w:t xml:space="preserve">Las referencias </w:t>
      </w:r>
      <w:r w:rsidR="004A17B0" w:rsidRPr="0022328C">
        <w:rPr>
          <w:rFonts w:ascii="Arial" w:hAnsi="Arial" w:cs="Arial"/>
          <w:sz w:val="22"/>
          <w:szCs w:val="22"/>
          <w:lang w:val="es-AR"/>
        </w:rPr>
        <w:t xml:space="preserve">bibliográficas </w:t>
      </w:r>
      <w:r w:rsidRPr="0022328C">
        <w:rPr>
          <w:rFonts w:ascii="Arial" w:hAnsi="Arial" w:cs="Arial"/>
          <w:sz w:val="22"/>
          <w:szCs w:val="22"/>
          <w:lang w:val="es-AR"/>
        </w:rPr>
        <w:t xml:space="preserve">incluidas en el texto </w:t>
      </w:r>
      <w:r w:rsidR="004A17B0" w:rsidRPr="0022328C">
        <w:rPr>
          <w:rFonts w:ascii="Arial" w:hAnsi="Arial" w:cs="Arial"/>
          <w:sz w:val="22"/>
          <w:szCs w:val="22"/>
          <w:lang w:val="es-AR"/>
        </w:rPr>
        <w:t xml:space="preserve">serán numeradas en orden correlativo usando números arábigos encerrados entre corchetes. Para artículos en revistas seguir el ejemplo [1]; para libros, el ejemplo [2]; y para trabajos en actas de congresos, el ejemplo [3]. Las referencias se escribirán usando </w:t>
      </w:r>
      <w:r w:rsidR="008E0388">
        <w:rPr>
          <w:rFonts w:ascii="Arial" w:hAnsi="Arial" w:cs="Arial"/>
          <w:sz w:val="22"/>
          <w:szCs w:val="22"/>
          <w:lang w:val="es-AR"/>
        </w:rPr>
        <w:t>fuente Arial</w:t>
      </w:r>
      <w:r w:rsidR="004A17B0" w:rsidRPr="0022328C">
        <w:rPr>
          <w:rFonts w:ascii="Arial" w:hAnsi="Arial" w:cs="Arial"/>
          <w:sz w:val="22"/>
          <w:szCs w:val="22"/>
          <w:lang w:val="es-AR"/>
        </w:rPr>
        <w:t>, tamaño 10</w:t>
      </w:r>
      <w:r w:rsidR="008E0388">
        <w:rPr>
          <w:rFonts w:ascii="Arial" w:hAnsi="Arial" w:cs="Arial"/>
          <w:sz w:val="22"/>
          <w:szCs w:val="22"/>
          <w:lang w:val="es-AR"/>
        </w:rPr>
        <w:t>, interlineado sencillo.</w:t>
      </w:r>
    </w:p>
    <w:p w14:paraId="0C39F98D" w14:textId="77777777" w:rsidR="004A17B0" w:rsidRPr="0022328C" w:rsidRDefault="004A17B0" w:rsidP="00876660">
      <w:pPr>
        <w:ind w:firstLine="284"/>
        <w:jc w:val="both"/>
        <w:rPr>
          <w:rFonts w:ascii="Arial" w:hAnsi="Arial" w:cs="Arial"/>
          <w:sz w:val="22"/>
          <w:szCs w:val="22"/>
          <w:lang w:val="es-AR"/>
        </w:rPr>
      </w:pPr>
    </w:p>
    <w:p w14:paraId="2727450E" w14:textId="77777777" w:rsidR="004A17B0" w:rsidRPr="0022328C" w:rsidRDefault="004A17B0" w:rsidP="004A17B0">
      <w:pPr>
        <w:pStyle w:val="Sangra3detindependiente"/>
        <w:spacing w:after="0"/>
        <w:ind w:left="0"/>
        <w:rPr>
          <w:rFonts w:ascii="Arial" w:hAnsi="Arial" w:cs="Arial"/>
          <w:sz w:val="20"/>
          <w:lang w:val="en-US"/>
        </w:rPr>
      </w:pPr>
      <w:r w:rsidRPr="0022328C">
        <w:rPr>
          <w:rFonts w:ascii="Arial" w:hAnsi="Arial" w:cs="Arial"/>
          <w:sz w:val="20"/>
          <w:lang w:val="es-AR"/>
        </w:rPr>
        <w:t>[1]</w:t>
      </w:r>
      <w:r w:rsidRPr="0022328C">
        <w:rPr>
          <w:rFonts w:ascii="Arial" w:hAnsi="Arial" w:cs="Arial"/>
          <w:lang w:val="es-AR"/>
        </w:rPr>
        <w:t xml:space="preserve"> </w:t>
      </w:r>
      <w:r w:rsidRPr="0022328C">
        <w:rPr>
          <w:rFonts w:ascii="Arial" w:hAnsi="Arial" w:cs="Arial"/>
          <w:sz w:val="20"/>
          <w:lang w:val="es-AR"/>
        </w:rPr>
        <w:t xml:space="preserve">V. Márquez, R. Torres, F. Solís; </w:t>
      </w:r>
      <w:proofErr w:type="spellStart"/>
      <w:r w:rsidRPr="0022328C">
        <w:rPr>
          <w:rFonts w:ascii="Arial" w:hAnsi="Arial" w:cs="Arial"/>
          <w:sz w:val="20"/>
          <w:lang w:val="es-AR"/>
        </w:rPr>
        <w:t>Appl</w:t>
      </w:r>
      <w:proofErr w:type="spellEnd"/>
      <w:r w:rsidRPr="0022328C">
        <w:rPr>
          <w:rFonts w:ascii="Arial" w:hAnsi="Arial" w:cs="Arial"/>
          <w:sz w:val="20"/>
          <w:lang w:val="es-AR"/>
        </w:rPr>
        <w:t xml:space="preserve">. </w:t>
      </w:r>
      <w:proofErr w:type="spellStart"/>
      <w:r w:rsidRPr="0022328C">
        <w:rPr>
          <w:rFonts w:ascii="Arial" w:hAnsi="Arial" w:cs="Arial"/>
          <w:sz w:val="20"/>
          <w:lang w:val="en-US"/>
        </w:rPr>
        <w:t>Catal</w:t>
      </w:r>
      <w:proofErr w:type="spellEnd"/>
      <w:r w:rsidRPr="0022328C">
        <w:rPr>
          <w:rFonts w:ascii="Arial" w:hAnsi="Arial" w:cs="Arial"/>
          <w:sz w:val="20"/>
          <w:lang w:val="en-US"/>
        </w:rPr>
        <w:t xml:space="preserve">. B: Environmental 138 (2000) 345-355. </w:t>
      </w:r>
    </w:p>
    <w:p w14:paraId="2890F1B8" w14:textId="77777777" w:rsidR="004A17B0" w:rsidRPr="0022328C" w:rsidRDefault="004A17B0" w:rsidP="008E0388">
      <w:pPr>
        <w:pStyle w:val="Sangra3detindependiente"/>
        <w:spacing w:after="0"/>
        <w:ind w:left="0"/>
        <w:jc w:val="both"/>
        <w:rPr>
          <w:rFonts w:ascii="Arial" w:hAnsi="Arial" w:cs="Arial"/>
          <w:sz w:val="20"/>
        </w:rPr>
      </w:pPr>
      <w:r w:rsidRPr="0022328C">
        <w:rPr>
          <w:rFonts w:ascii="Arial" w:hAnsi="Arial" w:cs="Arial"/>
          <w:sz w:val="20"/>
          <w:lang w:val="en-US"/>
        </w:rPr>
        <w:t xml:space="preserve">[2] G. Maire, L. Hilaire, O. Zahraa </w:t>
      </w:r>
      <w:proofErr w:type="spellStart"/>
      <w:r w:rsidRPr="0022328C">
        <w:rPr>
          <w:rFonts w:ascii="Arial" w:hAnsi="Arial" w:cs="Arial"/>
          <w:sz w:val="20"/>
          <w:lang w:val="en-US"/>
        </w:rPr>
        <w:t>en</w:t>
      </w:r>
      <w:proofErr w:type="spellEnd"/>
      <w:r w:rsidRPr="0022328C">
        <w:rPr>
          <w:rFonts w:ascii="Arial" w:hAnsi="Arial" w:cs="Arial"/>
          <w:sz w:val="20"/>
          <w:lang w:val="en-US"/>
        </w:rPr>
        <w:t xml:space="preserve"> Metal-Support Effects in Catalysis, B. </w:t>
      </w:r>
      <w:proofErr w:type="spellStart"/>
      <w:r w:rsidRPr="0022328C">
        <w:rPr>
          <w:rFonts w:ascii="Arial" w:hAnsi="Arial" w:cs="Arial"/>
          <w:sz w:val="20"/>
          <w:lang w:val="en-US"/>
        </w:rPr>
        <w:t>Imelik</w:t>
      </w:r>
      <w:proofErr w:type="spellEnd"/>
      <w:r w:rsidRPr="0022328C">
        <w:rPr>
          <w:rFonts w:ascii="Arial" w:hAnsi="Arial" w:cs="Arial"/>
          <w:sz w:val="20"/>
          <w:lang w:val="en-US"/>
        </w:rPr>
        <w:t xml:space="preserve"> (Ed.). </w:t>
      </w:r>
      <w:r w:rsidRPr="0022328C">
        <w:rPr>
          <w:rFonts w:ascii="Arial" w:hAnsi="Arial" w:cs="Arial"/>
          <w:sz w:val="20"/>
        </w:rPr>
        <w:t xml:space="preserve">Elsevier </w:t>
      </w:r>
      <w:proofErr w:type="spellStart"/>
      <w:r w:rsidRPr="0022328C">
        <w:rPr>
          <w:rFonts w:ascii="Arial" w:hAnsi="Arial" w:cs="Arial"/>
          <w:sz w:val="20"/>
        </w:rPr>
        <w:t>Scientific</w:t>
      </w:r>
      <w:proofErr w:type="spellEnd"/>
      <w:r w:rsidRPr="0022328C">
        <w:rPr>
          <w:rFonts w:ascii="Arial" w:hAnsi="Arial" w:cs="Arial"/>
          <w:sz w:val="20"/>
        </w:rPr>
        <w:t xml:space="preserve">, </w:t>
      </w:r>
      <w:proofErr w:type="spellStart"/>
      <w:r w:rsidRPr="0022328C">
        <w:rPr>
          <w:rFonts w:ascii="Arial" w:hAnsi="Arial" w:cs="Arial"/>
          <w:sz w:val="20"/>
        </w:rPr>
        <w:t>Amsterdam</w:t>
      </w:r>
      <w:proofErr w:type="spellEnd"/>
      <w:r w:rsidRPr="0022328C">
        <w:rPr>
          <w:rFonts w:ascii="Arial" w:hAnsi="Arial" w:cs="Arial"/>
          <w:sz w:val="20"/>
        </w:rPr>
        <w:t xml:space="preserve"> (1982) Vol. 11: 285-293.</w:t>
      </w:r>
    </w:p>
    <w:p w14:paraId="5B95EC32" w14:textId="77777777" w:rsidR="004A17B0" w:rsidRPr="0022328C" w:rsidRDefault="004A17B0" w:rsidP="008E0388">
      <w:pPr>
        <w:pStyle w:val="Sangra3detindependiente"/>
        <w:spacing w:after="0"/>
        <w:ind w:left="0"/>
        <w:jc w:val="both"/>
        <w:rPr>
          <w:rFonts w:ascii="Arial" w:hAnsi="Arial" w:cs="Arial"/>
          <w:sz w:val="20"/>
        </w:rPr>
      </w:pPr>
      <w:r w:rsidRPr="0022328C">
        <w:rPr>
          <w:rFonts w:ascii="Arial" w:hAnsi="Arial" w:cs="Arial"/>
          <w:sz w:val="20"/>
        </w:rPr>
        <w:t xml:space="preserve">[3] L. González, J. Cruz, C. Bianchi en Anales del 13º Congreso Brasilero de Catálisis. Foz de Iguazú-PR (1999) Vol. 3: 1751-1757. </w:t>
      </w:r>
    </w:p>
    <w:p w14:paraId="21931787" w14:textId="77777777" w:rsidR="004A17B0" w:rsidRPr="0022328C" w:rsidRDefault="004A17B0" w:rsidP="004A17B0">
      <w:pPr>
        <w:jc w:val="both"/>
        <w:rPr>
          <w:rFonts w:ascii="Arial" w:hAnsi="Arial" w:cs="Arial"/>
          <w:sz w:val="22"/>
          <w:szCs w:val="22"/>
        </w:rPr>
      </w:pPr>
    </w:p>
    <w:p w14:paraId="22FA55F5" w14:textId="4DCC1E96" w:rsidR="004A17B0" w:rsidRDefault="004A17B0" w:rsidP="004A17B0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22328C">
        <w:rPr>
          <w:rFonts w:ascii="Arial" w:hAnsi="Arial" w:cs="Arial"/>
          <w:sz w:val="22"/>
          <w:szCs w:val="22"/>
        </w:rPr>
        <w:t xml:space="preserve">Ante cualquier duda o inconveniente con el uso de esta plantilla durante la preparación de los trabajos, comunicarse por e-mail a: </w:t>
      </w:r>
      <w:hyperlink r:id="rId8" w:history="1">
        <w:r w:rsidR="008E0388" w:rsidRPr="00AA1F8E">
          <w:rPr>
            <w:rStyle w:val="Hipervnculo"/>
            <w:rFonts w:ascii="Arial" w:hAnsi="Arial" w:cs="Arial"/>
            <w:sz w:val="22"/>
            <w:szCs w:val="22"/>
          </w:rPr>
          <w:t>comite.cientifico.cac2025@gmail.com</w:t>
        </w:r>
      </w:hyperlink>
    </w:p>
    <w:p w14:paraId="2433A84A" w14:textId="77777777" w:rsidR="008E0388" w:rsidRPr="0022328C" w:rsidRDefault="008E0388" w:rsidP="004A17B0">
      <w:pPr>
        <w:ind w:firstLine="284"/>
        <w:jc w:val="both"/>
        <w:rPr>
          <w:rFonts w:ascii="Arial" w:hAnsi="Arial" w:cs="Arial"/>
          <w:sz w:val="22"/>
          <w:szCs w:val="22"/>
        </w:rPr>
      </w:pPr>
    </w:p>
    <w:sectPr w:rsidR="008E0388" w:rsidRPr="0022328C" w:rsidSect="00B5691F">
      <w:headerReference w:type="first" r:id="rId9"/>
      <w:type w:val="continuous"/>
      <w:pgSz w:w="11907" w:h="16839" w:code="9"/>
      <w:pgMar w:top="1418" w:right="1418" w:bottom="1418" w:left="1418" w:header="708" w:footer="708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8FB62" w14:textId="77777777" w:rsidR="00F40911" w:rsidRDefault="00F40911" w:rsidP="001A6749">
      <w:r>
        <w:separator/>
      </w:r>
    </w:p>
  </w:endnote>
  <w:endnote w:type="continuationSeparator" w:id="0">
    <w:p w14:paraId="1736376F" w14:textId="77777777" w:rsidR="00F40911" w:rsidRDefault="00F40911" w:rsidP="001A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58A6" w14:textId="77777777" w:rsidR="00F40911" w:rsidRDefault="00F40911" w:rsidP="001A6749">
      <w:r>
        <w:separator/>
      </w:r>
    </w:p>
  </w:footnote>
  <w:footnote w:type="continuationSeparator" w:id="0">
    <w:p w14:paraId="4493BDBB" w14:textId="77777777" w:rsidR="00F40911" w:rsidRDefault="00F40911" w:rsidP="001A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8"/>
      <w:gridCol w:w="6143"/>
    </w:tblGrid>
    <w:tr w:rsidR="0022328C" w:rsidRPr="0022328C" w14:paraId="009D54A9" w14:textId="77777777" w:rsidTr="00F1480C">
      <w:tc>
        <w:tcPr>
          <w:tcW w:w="2943" w:type="dxa"/>
        </w:tcPr>
        <w:p w14:paraId="5878F195" w14:textId="3B863F5A" w:rsidR="00E30EA2" w:rsidRDefault="00A55F0D" w:rsidP="0022328C">
          <w:pPr>
            <w:pStyle w:val="Encabezado"/>
            <w:tabs>
              <w:tab w:val="clear" w:pos="8838"/>
              <w:tab w:val="right" w:pos="2730"/>
            </w:tabs>
          </w:pPr>
          <w:r>
            <w:rPr>
              <w:noProof/>
            </w:rPr>
            <w:drawing>
              <wp:inline distT="0" distB="0" distL="0" distR="0" wp14:anchorId="28393950" wp14:editId="77C7F37C">
                <wp:extent cx="1266825" cy="1193690"/>
                <wp:effectExtent l="0" t="0" r="0" b="0"/>
                <wp:docPr id="53762406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777914" name="Imagen 5667779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141" cy="120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D8B5E0" w14:textId="77777777" w:rsidR="00E30EA2" w:rsidRPr="0022328C" w:rsidRDefault="00E30EA2" w:rsidP="00E30EA2">
          <w:pPr>
            <w:pStyle w:val="Encabezado"/>
            <w:jc w:val="right"/>
            <w:rPr>
              <w:rFonts w:ascii="Arial" w:hAnsi="Arial" w:cs="Arial"/>
              <w:b/>
              <w:iCs/>
              <w:color w:val="C0504D" w:themeColor="accent2"/>
              <w:szCs w:val="24"/>
            </w:rPr>
          </w:pPr>
        </w:p>
        <w:p w14:paraId="3EC6168F" w14:textId="4082EE9A" w:rsidR="00E30EA2" w:rsidRPr="0022328C" w:rsidRDefault="00E30EA2" w:rsidP="00E30EA2">
          <w:pPr>
            <w:pStyle w:val="Encabezado"/>
            <w:spacing w:after="240"/>
            <w:jc w:val="right"/>
            <w:rPr>
              <w:rFonts w:ascii="Arial" w:hAnsi="Arial" w:cs="Arial"/>
              <w:b/>
              <w:iCs/>
              <w:color w:val="C0504D" w:themeColor="accent2"/>
              <w:sz w:val="28"/>
              <w:szCs w:val="28"/>
            </w:rPr>
          </w:pPr>
          <w:r w:rsidRPr="0022328C">
            <w:rPr>
              <w:rFonts w:ascii="Arial" w:hAnsi="Arial" w:cs="Arial"/>
              <w:b/>
              <w:iCs/>
              <w:color w:val="C0504D" w:themeColor="accent2"/>
              <w:sz w:val="28"/>
              <w:szCs w:val="28"/>
            </w:rPr>
            <w:t>X</w:t>
          </w:r>
          <w:r w:rsidR="00A55F0D" w:rsidRPr="0022328C">
            <w:rPr>
              <w:rFonts w:ascii="Arial" w:hAnsi="Arial" w:cs="Arial"/>
              <w:b/>
              <w:iCs/>
              <w:color w:val="C0504D" w:themeColor="accent2"/>
              <w:sz w:val="28"/>
              <w:szCs w:val="28"/>
            </w:rPr>
            <w:t>XIV</w:t>
          </w:r>
          <w:r w:rsidRPr="0022328C">
            <w:rPr>
              <w:rFonts w:ascii="Arial" w:hAnsi="Arial" w:cs="Arial"/>
              <w:b/>
              <w:iCs/>
              <w:color w:val="C0504D" w:themeColor="accent2"/>
              <w:sz w:val="28"/>
              <w:szCs w:val="28"/>
            </w:rPr>
            <w:t xml:space="preserve"> Congreso Argentino de Catálisis</w:t>
          </w:r>
        </w:p>
        <w:p w14:paraId="1231D731" w14:textId="77777777" w:rsidR="00A55F0D" w:rsidRPr="0022328C" w:rsidRDefault="00A55F0D" w:rsidP="00A55F0D">
          <w:pPr>
            <w:pStyle w:val="Encabezado"/>
            <w:spacing w:line="360" w:lineRule="auto"/>
            <w:jc w:val="right"/>
            <w:rPr>
              <w:rFonts w:ascii="Arial" w:hAnsi="Arial" w:cs="Arial"/>
              <w:b/>
              <w:iCs/>
              <w:color w:val="C0504D" w:themeColor="accent2"/>
            </w:rPr>
          </w:pPr>
          <w:r w:rsidRPr="0022328C">
            <w:rPr>
              <w:rFonts w:ascii="Arial" w:hAnsi="Arial" w:cs="Arial"/>
              <w:b/>
              <w:iCs/>
              <w:color w:val="C0504D" w:themeColor="accent2"/>
            </w:rPr>
            <w:t>San Luis, Argentina</w:t>
          </w:r>
        </w:p>
        <w:p w14:paraId="505C5107" w14:textId="24AB93F8" w:rsidR="00E30EA2" w:rsidRPr="0022328C" w:rsidRDefault="00A55F0D" w:rsidP="00A55F0D">
          <w:pPr>
            <w:pStyle w:val="Encabezado"/>
            <w:jc w:val="right"/>
            <w:rPr>
              <w:rFonts w:ascii="Arial" w:hAnsi="Arial" w:cs="Arial"/>
              <w:iCs/>
              <w:color w:val="C0504D" w:themeColor="accent2"/>
            </w:rPr>
          </w:pPr>
          <w:r w:rsidRPr="0022328C">
            <w:rPr>
              <w:rFonts w:ascii="Arial" w:hAnsi="Arial" w:cs="Arial"/>
              <w:b/>
              <w:iCs/>
              <w:color w:val="C0504D" w:themeColor="accent2"/>
            </w:rPr>
            <w:t xml:space="preserve"> 29 al </w:t>
          </w:r>
          <w:r w:rsidR="00E30EA2" w:rsidRPr="0022328C">
            <w:rPr>
              <w:rFonts w:ascii="Arial" w:hAnsi="Arial" w:cs="Arial"/>
              <w:b/>
              <w:iCs/>
              <w:color w:val="C0504D" w:themeColor="accent2"/>
            </w:rPr>
            <w:t>3</w:t>
          </w:r>
          <w:r w:rsidRPr="0022328C">
            <w:rPr>
              <w:rFonts w:ascii="Arial" w:hAnsi="Arial" w:cs="Arial"/>
              <w:b/>
              <w:iCs/>
              <w:color w:val="C0504D" w:themeColor="accent2"/>
            </w:rPr>
            <w:t>1</w:t>
          </w:r>
          <w:r w:rsidR="00E30EA2" w:rsidRPr="0022328C">
            <w:rPr>
              <w:rFonts w:ascii="Arial" w:hAnsi="Arial" w:cs="Arial"/>
              <w:b/>
              <w:iCs/>
              <w:color w:val="C0504D" w:themeColor="accent2"/>
            </w:rPr>
            <w:t xml:space="preserve"> de octubre de 2</w:t>
          </w:r>
          <w:r w:rsidRPr="0022328C">
            <w:rPr>
              <w:rFonts w:ascii="Arial" w:hAnsi="Arial" w:cs="Arial"/>
              <w:b/>
              <w:iCs/>
              <w:color w:val="C0504D" w:themeColor="accent2"/>
            </w:rPr>
            <w:t>025</w:t>
          </w:r>
        </w:p>
      </w:tc>
    </w:tr>
  </w:tbl>
  <w:p w14:paraId="2EC58614" w14:textId="77777777" w:rsidR="001A6749" w:rsidRDefault="001A67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3956"/>
    <w:multiLevelType w:val="hybridMultilevel"/>
    <w:tmpl w:val="15F243FC"/>
    <w:lvl w:ilvl="0" w:tplc="129E969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25173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94"/>
    <w:rsid w:val="00010AD2"/>
    <w:rsid w:val="00027808"/>
    <w:rsid w:val="000409BF"/>
    <w:rsid w:val="00090EAA"/>
    <w:rsid w:val="000D63B0"/>
    <w:rsid w:val="001A6749"/>
    <w:rsid w:val="001B1693"/>
    <w:rsid w:val="001F5E87"/>
    <w:rsid w:val="0022328C"/>
    <w:rsid w:val="00267A94"/>
    <w:rsid w:val="00305B98"/>
    <w:rsid w:val="003B2EF9"/>
    <w:rsid w:val="003E1731"/>
    <w:rsid w:val="00405AE0"/>
    <w:rsid w:val="00452C65"/>
    <w:rsid w:val="004A17B0"/>
    <w:rsid w:val="004B178C"/>
    <w:rsid w:val="004C341C"/>
    <w:rsid w:val="004D6350"/>
    <w:rsid w:val="005410C2"/>
    <w:rsid w:val="005D3BB4"/>
    <w:rsid w:val="00630B07"/>
    <w:rsid w:val="00635ED9"/>
    <w:rsid w:val="00661994"/>
    <w:rsid w:val="00691C6C"/>
    <w:rsid w:val="006A52EA"/>
    <w:rsid w:val="007343C8"/>
    <w:rsid w:val="00753AD7"/>
    <w:rsid w:val="007C4A13"/>
    <w:rsid w:val="00814D07"/>
    <w:rsid w:val="00873824"/>
    <w:rsid w:val="00876660"/>
    <w:rsid w:val="008B618B"/>
    <w:rsid w:val="008E0388"/>
    <w:rsid w:val="00904795"/>
    <w:rsid w:val="00942694"/>
    <w:rsid w:val="0097746A"/>
    <w:rsid w:val="009B3D39"/>
    <w:rsid w:val="009F0C4C"/>
    <w:rsid w:val="00A129E2"/>
    <w:rsid w:val="00A55F0D"/>
    <w:rsid w:val="00AB6ECB"/>
    <w:rsid w:val="00B51682"/>
    <w:rsid w:val="00B5691F"/>
    <w:rsid w:val="00B6041E"/>
    <w:rsid w:val="00BA4FCC"/>
    <w:rsid w:val="00BC3D31"/>
    <w:rsid w:val="00BE5A53"/>
    <w:rsid w:val="00C1341A"/>
    <w:rsid w:val="00C14358"/>
    <w:rsid w:val="00C22FCC"/>
    <w:rsid w:val="00C42118"/>
    <w:rsid w:val="00CE28DE"/>
    <w:rsid w:val="00D31E68"/>
    <w:rsid w:val="00DE70EC"/>
    <w:rsid w:val="00E30EA2"/>
    <w:rsid w:val="00E44678"/>
    <w:rsid w:val="00E53D9B"/>
    <w:rsid w:val="00EC1E3F"/>
    <w:rsid w:val="00ED3AB9"/>
    <w:rsid w:val="00F1480C"/>
    <w:rsid w:val="00F40911"/>
    <w:rsid w:val="00F50EF7"/>
    <w:rsid w:val="00F84C69"/>
    <w:rsid w:val="00F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50988"/>
  <w15:docId w15:val="{F55F8452-8DDD-4421-B782-CDFB37CD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7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6749"/>
  </w:style>
  <w:style w:type="paragraph" w:styleId="Piedepgina">
    <w:name w:val="footer"/>
    <w:basedOn w:val="Normal"/>
    <w:link w:val="PiedepginaCar"/>
    <w:uiPriority w:val="99"/>
    <w:unhideWhenUsed/>
    <w:rsid w:val="001A67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749"/>
  </w:style>
  <w:style w:type="paragraph" w:styleId="Textodeglobo">
    <w:name w:val="Balloon Text"/>
    <w:basedOn w:val="Normal"/>
    <w:link w:val="TextodegloboCar"/>
    <w:uiPriority w:val="99"/>
    <w:semiHidden/>
    <w:unhideWhenUsed/>
    <w:rsid w:val="001A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7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E30EA2"/>
    <w:pPr>
      <w:jc w:val="both"/>
    </w:pPr>
    <w:rPr>
      <w:b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E30EA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5D3BB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D3BB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D3BB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6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cientifico.cac202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iana\Google%20Drive\Congresos\XVIII%20CAC%202013\TIT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TITULO</Template>
  <TotalTime>5</TotalTime>
  <Pages>3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</dc:creator>
  <cp:lastModifiedBy>Bibiana Barbero</cp:lastModifiedBy>
  <cp:revision>4</cp:revision>
  <dcterms:created xsi:type="dcterms:W3CDTF">2025-02-20T13:47:00Z</dcterms:created>
  <dcterms:modified xsi:type="dcterms:W3CDTF">2025-03-05T14:15:00Z</dcterms:modified>
</cp:coreProperties>
</file>